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84" w:rsidRPr="00250B84" w:rsidRDefault="00250B84" w:rsidP="00250B84">
      <w:pPr>
        <w:pStyle w:val="Datum"/>
        <w:jc w:val="center"/>
        <w:rPr>
          <w:rFonts w:asciiTheme="minorHAnsi" w:hAnsiTheme="minorHAnsi" w:cstheme="minorHAnsi"/>
          <w:sz w:val="22"/>
          <w:szCs w:val="22"/>
        </w:rPr>
      </w:pPr>
      <w:r w:rsidRPr="00250B84">
        <w:rPr>
          <w:rFonts w:asciiTheme="minorHAnsi" w:hAnsiTheme="minorHAnsi" w:cstheme="minorHAnsi"/>
          <w:sz w:val="22"/>
          <w:szCs w:val="22"/>
        </w:rPr>
        <w:t xml:space="preserve">OBRAZEC ZA JAVNI POZIV </w:t>
      </w:r>
      <w:r w:rsidRPr="00250B84">
        <w:rPr>
          <w:rFonts w:asciiTheme="minorHAnsi" w:hAnsiTheme="minorHAnsi" w:cstheme="minorHAnsi"/>
          <w:sz w:val="22"/>
          <w:szCs w:val="22"/>
        </w:rPr>
        <w:br/>
        <w:t>»SOFINANCIRANJE PROJEKTOV NEVLADNIH ORGANIZACIJ ZA LETO 2022«</w:t>
      </w:r>
    </w:p>
    <w:p w:rsidR="00250B84" w:rsidRPr="00250B84" w:rsidRDefault="00250B84" w:rsidP="00250B84">
      <w:pPr>
        <w:pStyle w:val="Datum"/>
        <w:rPr>
          <w:rFonts w:asciiTheme="minorHAnsi" w:hAnsiTheme="minorHAnsi" w:cstheme="minorHAnsi"/>
          <w:sz w:val="22"/>
          <w:szCs w:val="22"/>
        </w:rPr>
      </w:pPr>
    </w:p>
    <w:p w:rsidR="00250B84" w:rsidRPr="00250B84" w:rsidRDefault="00250B84" w:rsidP="00250B84">
      <w:pPr>
        <w:pStyle w:val="Datum"/>
        <w:rPr>
          <w:rFonts w:asciiTheme="minorHAnsi" w:hAnsiTheme="minorHAnsi" w:cstheme="minorHAnsi"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 xml:space="preserve">1. PODATKI O PRIJAVITELJU </w:t>
      </w:r>
    </w:p>
    <w:p w:rsidR="00250B84" w:rsidRPr="00250B84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before="240" w:after="0" w:line="240" w:lineRule="atLeast"/>
        <w:ind w:left="0" w:right="1864" w:firstLine="0"/>
        <w:textAlignment w:val="baseline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250B8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Naslov in sedež prijavitelja, ki bo izvajal projekt: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69"/>
      </w:tblGrid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Prijavitelj: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Naslov: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Spletna </w:t>
            </w: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stran: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E-naslov: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left="0" w:firstLine="0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Matična številka:</w:t>
            </w:r>
            <w:r w:rsidRPr="00250B8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left="0" w:right="121" w:firstLine="0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Davčna številka:</w:t>
            </w:r>
            <w:r w:rsidRPr="00250B8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left="0" w:right="207" w:firstLine="0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Številka TRR: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TRR odprt pri </w:t>
            </w:r>
            <w:r w:rsidRPr="00250B84">
              <w:rPr>
                <w:rFonts w:asciiTheme="minorHAnsi" w:hAnsiTheme="minorHAnsi" w:cstheme="minorHAnsi"/>
                <w:i/>
                <w:sz w:val="18"/>
                <w:szCs w:val="18"/>
              </w:rPr>
              <w:t>(banki)</w:t>
            </w:r>
            <w:r w:rsidRPr="00250B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DDV zavezanec </w:t>
            </w:r>
            <w:r w:rsidRPr="00250B84">
              <w:rPr>
                <w:rFonts w:asciiTheme="minorHAnsi" w:hAnsiTheme="minorHAnsi" w:cstheme="minorHAnsi"/>
                <w:i/>
                <w:sz w:val="18"/>
                <w:szCs w:val="18"/>
              </w:rPr>
              <w:t>(označi):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                 </w:t>
            </w:r>
            <w:r w:rsidRPr="00250B8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                         NE</w:t>
            </w: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250B84">
            <w:pPr>
              <w:numPr>
                <w:ilvl w:val="1"/>
                <w:numId w:val="3"/>
              </w:numPr>
              <w:tabs>
                <w:tab w:val="num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Zakoniti zastopnik prijavitelja (ime in priimek, funkcija)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:rsidR="00250B84" w:rsidRPr="00250B84" w:rsidRDefault="00250B84" w:rsidP="00250B84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tLeast"/>
        <w:ind w:right="1864"/>
        <w:textAlignment w:val="baseline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250B84" w:rsidRPr="00250B84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tLeast"/>
        <w:ind w:left="0" w:right="1864" w:firstLine="0"/>
        <w:textAlignment w:val="baseline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250B84">
        <w:rPr>
          <w:rFonts w:asciiTheme="minorHAnsi" w:hAnsiTheme="minorHAnsi" w:cstheme="minorHAnsi"/>
          <w:b/>
          <w:sz w:val="18"/>
          <w:szCs w:val="18"/>
        </w:rPr>
        <w:t xml:space="preserve">Pravnoorganizacijska oblika </w:t>
      </w:r>
      <w:r w:rsidRPr="00250B84">
        <w:rPr>
          <w:rFonts w:asciiTheme="minorHAnsi" w:hAnsiTheme="minorHAnsi" w:cstheme="minorHAnsi"/>
          <w:sz w:val="18"/>
          <w:szCs w:val="18"/>
        </w:rPr>
        <w:t>(označi):</w:t>
      </w:r>
      <w:r w:rsidRPr="00250B84">
        <w:rPr>
          <w:rFonts w:asciiTheme="minorHAnsi" w:hAnsiTheme="minorHAnsi" w:cstheme="minorHAnsi"/>
          <w:b/>
          <w:sz w:val="18"/>
          <w:szCs w:val="18"/>
        </w:rPr>
        <w:t xml:space="preserve">       </w:t>
      </w:r>
    </w:p>
    <w:p w:rsidR="00250B84" w:rsidRPr="00250B84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>javni zavod</w:t>
      </w:r>
    </w:p>
    <w:p w:rsidR="00250B84" w:rsidRPr="00250B84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>zasebni zavod</w:t>
      </w:r>
    </w:p>
    <w:p w:rsidR="00250B84" w:rsidRPr="00250B84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 xml:space="preserve">društvo </w:t>
      </w:r>
    </w:p>
    <w:p w:rsidR="00250B84" w:rsidRPr="00250B84" w:rsidRDefault="00250B84" w:rsidP="00250B84">
      <w:pPr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 w:firstLine="0"/>
        <w:jc w:val="left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250B84">
        <w:rPr>
          <w:rFonts w:asciiTheme="minorHAnsi" w:hAnsiTheme="minorHAnsi" w:cstheme="minorHAnsi"/>
          <w:sz w:val="18"/>
          <w:szCs w:val="18"/>
        </w:rPr>
        <w:t>ustanova</w:t>
      </w:r>
    </w:p>
    <w:p w:rsidR="00250B84" w:rsidRPr="00250B84" w:rsidRDefault="00250B84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Theme="minorHAnsi" w:hAnsiTheme="minorHAnsi" w:cstheme="minorHAnsi"/>
          <w:b/>
          <w:sz w:val="18"/>
          <w:szCs w:val="18"/>
        </w:rPr>
      </w:pPr>
    </w:p>
    <w:p w:rsidR="00250B84" w:rsidRPr="00250B84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Theme="minorHAnsi" w:hAnsiTheme="minorHAnsi" w:cstheme="minorHAnsi"/>
          <w:b/>
          <w:sz w:val="18"/>
          <w:szCs w:val="18"/>
          <w:lang w:val="sv-SE"/>
        </w:rPr>
      </w:pPr>
      <w:r w:rsidRPr="00250B84">
        <w:rPr>
          <w:rFonts w:asciiTheme="minorHAnsi" w:hAnsiTheme="minorHAnsi" w:cstheme="minorHAnsi"/>
          <w:b/>
          <w:sz w:val="18"/>
          <w:szCs w:val="18"/>
          <w:lang w:val="sv-SE"/>
        </w:rPr>
        <w:t>Naziv  in sklop prijavljenega projekta:</w:t>
      </w:r>
      <w:r w:rsidRPr="00250B84">
        <w:rPr>
          <w:rFonts w:asciiTheme="minorHAnsi" w:hAnsiTheme="minorHAnsi" w:cstheme="minorHAnsi"/>
          <w:sz w:val="18"/>
          <w:szCs w:val="18"/>
          <w:lang w:val="sv-S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5621"/>
      </w:tblGrid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sz w:val="18"/>
                <w:szCs w:val="18"/>
              </w:rPr>
              <w:t>Ime prijavljenega projekta (obvezno navedite):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sz w:val="18"/>
                <w:szCs w:val="18"/>
              </w:rPr>
              <w:t xml:space="preserve">Sklop 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(označi)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Varnost pešcev  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Hitrost kot dejavnik tveganja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Alkohol, droge in psihoaktivna snovi 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Varnost motoristov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Varnost kolesarjev in voznikov skirojev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Uporaba varnostnega pasu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Mobilni telefon kot dejavnik tveganja v prometu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Začetek šole, varnost otrok in mladih</w:t>
            </w:r>
          </w:p>
          <w:p w:rsidR="00250B84" w:rsidRPr="00250B84" w:rsidRDefault="00250B84" w:rsidP="00250B84">
            <w:pPr>
              <w:pStyle w:val="Noga"/>
              <w:numPr>
                <w:ilvl w:val="0"/>
                <w:numId w:val="1"/>
              </w:numPr>
              <w:tabs>
                <w:tab w:val="clear" w:pos="360"/>
                <w:tab w:val="num" w:pos="927"/>
              </w:tabs>
              <w:spacing w:after="0"/>
              <w:ind w:left="927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0B84">
              <w:rPr>
                <w:rFonts w:asciiTheme="minorHAnsi" w:hAnsiTheme="minorHAnsi" w:cstheme="minorHAnsi"/>
                <w:b/>
                <w:sz w:val="18"/>
                <w:szCs w:val="18"/>
              </w:rPr>
              <w:t>Psihosocialna pomoč žrtvam prometnih nesreč in njihovim svojcem</w:t>
            </w:r>
          </w:p>
          <w:p w:rsidR="00250B84" w:rsidRPr="00250B84" w:rsidRDefault="00250B84" w:rsidP="00962BD2">
            <w:pPr>
              <w:pStyle w:val="Noga"/>
              <w:spacing w:after="0"/>
              <w:ind w:left="9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50B84" w:rsidRP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50B84" w:rsidRP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50B84" w:rsidRPr="00250B84" w:rsidRDefault="00250B84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250B84" w:rsidRPr="00250B84" w:rsidRDefault="00250B84" w:rsidP="00250B84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250B84" w:rsidRPr="00250B84" w:rsidRDefault="00250B84" w:rsidP="00250B84">
      <w:pPr>
        <w:numPr>
          <w:ilvl w:val="1"/>
          <w:numId w:val="3"/>
        </w:num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>Odgovorna oseba prijavitelja, ki bo nosilec projekta:</w:t>
      </w:r>
      <w:r w:rsidRPr="00250B84">
        <w:rPr>
          <w:rFonts w:asciiTheme="minorHAnsi" w:hAnsiTheme="minorHAnsi" w:cstheme="minorHAnsi"/>
          <w:sz w:val="22"/>
          <w:szCs w:val="22"/>
        </w:rPr>
        <w:tab/>
      </w:r>
      <w:r w:rsidRPr="00250B84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555"/>
      </w:tblGrid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Funkcija: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GSM: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E-naslov: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cantSplit/>
          <w:trHeight w:val="113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Navedite naloge, ki jih bo opravljal nosilec projekta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50B84" w:rsidRPr="00250B84" w:rsidTr="00962BD2">
        <w:trPr>
          <w:trHeight w:val="454"/>
        </w:trPr>
        <w:tc>
          <w:tcPr>
            <w:tcW w:w="352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 xml:space="preserve">Ostali strokovni sodelavci na projektu in njihove vloge 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50B84" w:rsidRPr="00250B84" w:rsidRDefault="00250B84" w:rsidP="00962BD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250B84" w:rsidRPr="00250B84" w:rsidRDefault="00250B84" w:rsidP="00250B84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sz w:val="22"/>
          <w:szCs w:val="22"/>
        </w:rPr>
        <w:tab/>
      </w:r>
      <w:r w:rsidRPr="00250B84">
        <w:rPr>
          <w:rFonts w:asciiTheme="minorHAnsi" w:hAnsiTheme="minorHAnsi" w:cstheme="minorHAnsi"/>
          <w:sz w:val="22"/>
          <w:szCs w:val="22"/>
        </w:rPr>
        <w:tab/>
      </w:r>
      <w:r w:rsidRPr="00250B84">
        <w:rPr>
          <w:rFonts w:asciiTheme="minorHAnsi" w:hAnsiTheme="minorHAnsi" w:cstheme="minorHAnsi"/>
          <w:sz w:val="22"/>
          <w:szCs w:val="22"/>
        </w:rPr>
        <w:tab/>
      </w:r>
      <w:r w:rsidRPr="00250B84">
        <w:rPr>
          <w:rFonts w:asciiTheme="minorHAnsi" w:hAnsiTheme="minorHAnsi" w:cstheme="minorHAnsi"/>
          <w:sz w:val="22"/>
          <w:szCs w:val="22"/>
        </w:rPr>
        <w:tab/>
      </w:r>
    </w:p>
    <w:p w:rsidR="00250B84" w:rsidRPr="00250B84" w:rsidRDefault="00250B84" w:rsidP="00250B84">
      <w:pPr>
        <w:tabs>
          <w:tab w:val="left" w:pos="567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>2.   PREDSTAVITEV ORGANIZACIJE IN PROJEKTA</w:t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250B84">
        <w:rPr>
          <w:rFonts w:asciiTheme="minorHAnsi" w:hAnsiTheme="minorHAnsi" w:cstheme="minorHAnsi"/>
          <w:b/>
          <w:sz w:val="22"/>
          <w:szCs w:val="22"/>
          <w:lang w:val="sv-SE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2.1.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ab/>
              <w:t xml:space="preserve">Glavne aktivnosti organizacije, ki prijavlja projekt: 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</w:rPr>
              <w:t>(največ 500 znakov)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:rsidR="00250B84" w:rsidRPr="00250B84" w:rsidRDefault="00250B84" w:rsidP="00250B84">
      <w:pPr>
        <w:spacing w:after="0"/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41" w:rightFromText="141" w:vertAnchor="text" w:tblpY="4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2.2.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  <w:t>Opis projekta:</w:t>
            </w:r>
            <w:r w:rsidRPr="00250B84">
              <w:rPr>
                <w:rFonts w:asciiTheme="minorHAnsi" w:hAnsiTheme="minorHAnsi" w:cstheme="minorHAnsi"/>
                <w:bCs/>
                <w:color w:val="808080"/>
                <w:spacing w:val="-2"/>
                <w:sz w:val="22"/>
                <w:szCs w:val="22"/>
                <w:lang w:val="sv-SE"/>
              </w:rPr>
              <w:t xml:space="preserve"> 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lang w:val="sv-SE"/>
              </w:rPr>
              <w:t>(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u w:val="single"/>
                <w:lang w:val="sv-SE"/>
              </w:rPr>
              <w:t>na kratko opišite projekt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lang w:val="sv-SE"/>
              </w:rPr>
              <w:t>, ki ga prijavljate - vsebina, ciljna skupina, področje delovanja, aktivnosti, kako bo vaš projekt vplival na širšo družbo; največ 1000 znakov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>):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pPr w:leftFromText="141" w:rightFromText="141" w:vertAnchor="text" w:tblpY="4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lastRenderedPageBreak/>
              <w:t>2.3.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  <w:t>Ciljne javnosti /uporabniki  - opredelite ciljne javnosti, navedite: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1. Predvideno število zajetih v projektu in kako jih boste dosegli 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 Kakšna bo komunikacijska podpora projekta oz. programa za doseg ciljnih javnosti 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808080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color w:val="808080"/>
                <w:spacing w:val="-2"/>
                <w:sz w:val="22"/>
                <w:szCs w:val="22"/>
                <w:lang w:val="sv-SE"/>
              </w:rPr>
              <w:t>(</w:t>
            </w:r>
            <w:r w:rsidRPr="00250B84">
              <w:rPr>
                <w:rFonts w:asciiTheme="minorHAnsi" w:hAnsiTheme="minorHAnsi" w:cstheme="minorHAnsi"/>
                <w:color w:val="808080"/>
                <w:sz w:val="22"/>
                <w:szCs w:val="22"/>
                <w:lang w:val="sv-SE"/>
              </w:rPr>
              <w:t>kratek opis - največ 1000 znakov):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nl-NL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2.4.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  <w:t>Utemeljitev, namen, koristnost in cilji projekta</w:t>
            </w:r>
            <w:r w:rsidRPr="00250B84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sv-SE"/>
              </w:rPr>
              <w:t xml:space="preserve"> 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 xml:space="preserve">(Opis - največ 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nl-NL"/>
              </w:rPr>
              <w:t>500 besed)</w:t>
            </w:r>
            <w:r w:rsidRPr="00250B84">
              <w:rPr>
                <w:rFonts w:asciiTheme="minorHAnsi" w:hAnsiTheme="minorHAnsi" w:cstheme="minorHAnsi"/>
                <w:bCs/>
                <w:i/>
                <w:color w:val="808080"/>
                <w:spacing w:val="-2"/>
                <w:sz w:val="22"/>
                <w:szCs w:val="22"/>
                <w:lang w:val="nl-NL"/>
              </w:rPr>
              <w:t>: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nl-NL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nl-NL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nl-NL"/>
              </w:rPr>
            </w:pPr>
          </w:p>
        </w:tc>
      </w:tr>
    </w:tbl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  <w:lang w:val="nl-NL"/>
        </w:rPr>
      </w:pPr>
    </w:p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  <w:lang w:val="nl-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2.5.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Opis vrste in obsega načrtovanih aktivnosti (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>kratek opis - največ 500 besed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):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:rsidR="00250B84" w:rsidRPr="00250B84" w:rsidRDefault="00250B84" w:rsidP="00250B8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2.6.</w:t>
            </w: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ab/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Opredelite kriterije, s katerimi boste evalvirali uspešnost projekta</w:t>
            </w:r>
            <w:r w:rsidRPr="00250B84">
              <w:rPr>
                <w:rFonts w:asciiTheme="minorHAnsi" w:hAnsiTheme="minorHAnsi" w:cstheme="minorHAnsi"/>
                <w:i/>
                <w:color w:val="808080"/>
                <w:sz w:val="22"/>
                <w:szCs w:val="22"/>
                <w:lang w:val="sv-SE"/>
              </w:rPr>
              <w:t xml:space="preserve"> (kratek opis - največ 500 besed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):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</w:pPr>
          </w:p>
        </w:tc>
      </w:tr>
    </w:tbl>
    <w:p w:rsidR="00250B84" w:rsidRPr="00250B84" w:rsidRDefault="00250B84" w:rsidP="00250B84">
      <w:pPr>
        <w:rPr>
          <w:rFonts w:asciiTheme="minorHAnsi" w:hAnsiTheme="minorHAnsi" w:cstheme="minorHAnsi"/>
          <w:sz w:val="22"/>
          <w:szCs w:val="22"/>
        </w:rPr>
      </w:pPr>
    </w:p>
    <w:p w:rsidR="00250B84" w:rsidRPr="00250B84" w:rsidRDefault="00250B84" w:rsidP="00250B8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2.7.  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Čas in kraj izvajanja projekta oz. programa: </w:t>
            </w: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2.7.1. 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Začetek izvajanja programa oz. projektnih aktivnosti:</w:t>
            </w: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lastRenderedPageBreak/>
              <w:t xml:space="preserve">2.7.2.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Konec izvajanja projekta:</w:t>
            </w: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 xml:space="preserve">   2.7.3.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Terminski plan izvajanja nalog projekta :  </w:t>
            </w: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250B84" w:rsidRPr="00250B84" w:rsidRDefault="00250B84" w:rsidP="00962BD2">
            <w:pPr>
              <w:pStyle w:val="Noga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sv-SE"/>
              </w:rPr>
              <w:t>2.7.4.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Kraj oz. lokacije izvajanja projekta:</w:t>
            </w: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B84" w:rsidRPr="00250B84" w:rsidRDefault="00250B84" w:rsidP="00962BD2">
            <w:pPr>
              <w:tabs>
                <w:tab w:val="left" w:pos="567"/>
              </w:tabs>
              <w:ind w:left="1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lang w:val="sv-SE"/>
        </w:rPr>
      </w:pPr>
    </w:p>
    <w:p w:rsid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lang w:val="sv-SE"/>
        </w:rPr>
      </w:pPr>
    </w:p>
    <w:p w:rsid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lang w:val="sv-SE"/>
        </w:rPr>
      </w:pPr>
    </w:p>
    <w:p w:rsid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lang w:val="sv-SE"/>
        </w:rPr>
      </w:pPr>
    </w:p>
    <w:p w:rsidR="00250B84" w:rsidRP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lang w:val="sv-S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84" w:rsidRPr="00250B84" w:rsidRDefault="00250B84" w:rsidP="00962BD2">
            <w:pPr>
              <w:tabs>
                <w:tab w:val="left" w:pos="-720"/>
                <w:tab w:val="left" w:pos="426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rFonts w:asciiTheme="minorHAnsi" w:hAnsiTheme="minorHAnsi" w:cstheme="minorHAnsi"/>
                <w:bCs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Cs/>
                <w:sz w:val="22"/>
                <w:szCs w:val="22"/>
                <w:lang w:val="sv-SE"/>
              </w:rPr>
              <w:t>3.</w:t>
            </w:r>
            <w:r w:rsidRPr="00250B84">
              <w:rPr>
                <w:rFonts w:asciiTheme="minorHAnsi" w:hAnsiTheme="minorHAnsi" w:cstheme="minorHAnsi"/>
                <w:bCs/>
                <w:sz w:val="22"/>
                <w:szCs w:val="22"/>
                <w:lang w:val="sv-SE"/>
              </w:rPr>
              <w:tab/>
            </w:r>
            <w:r w:rsidRPr="00250B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  <w:t>Tehnični in finančni viri prijavitelja:</w:t>
            </w:r>
          </w:p>
          <w:p w:rsidR="00250B84" w:rsidRPr="00250B84" w:rsidRDefault="00250B84" w:rsidP="00962BD2">
            <w:pPr>
              <w:tabs>
                <w:tab w:val="left" w:pos="-720"/>
                <w:tab w:val="left" w:pos="284"/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ind w:left="426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pacing w:val="-2"/>
                <w:sz w:val="22"/>
                <w:szCs w:val="22"/>
                <w:lang w:val="sv-SE"/>
              </w:rPr>
              <w:t>Prijavitelj mora priložiti dokazila o registraciji organizacije, davčni številki in odgovorni osebi, ki predstavlja organizacijo, potrjeno finančno poročilo za preteklo leto oz. zaključni račun in potrdilo o statusu NVO v javnem interesu, če ga ima.</w:t>
            </w:r>
          </w:p>
        </w:tc>
      </w:tr>
    </w:tbl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</w:p>
    <w:p w:rsidR="00250B84" w:rsidRDefault="00250B84" w:rsidP="00250B84">
      <w:pPr>
        <w:tabs>
          <w:tab w:val="left" w:pos="-720"/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b/>
          <w:bCs/>
          <w:sz w:val="18"/>
          <w:szCs w:val="18"/>
          <w:lang w:val="sv-SE"/>
        </w:rPr>
      </w:pPr>
    </w:p>
    <w:p w:rsidR="00250B84" w:rsidRDefault="00250B84" w:rsidP="00250B84">
      <w:pPr>
        <w:tabs>
          <w:tab w:val="left" w:pos="-720"/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b/>
          <w:bCs/>
          <w:sz w:val="18"/>
          <w:szCs w:val="18"/>
          <w:lang w:val="sv-SE"/>
        </w:rPr>
      </w:pPr>
    </w:p>
    <w:p w:rsidR="00250B84" w:rsidRPr="00250B84" w:rsidRDefault="00250B84" w:rsidP="00250B84">
      <w:pPr>
        <w:tabs>
          <w:tab w:val="left" w:pos="-720"/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rPr>
          <w:rFonts w:asciiTheme="minorHAnsi" w:hAnsiTheme="minorHAnsi" w:cstheme="minorHAnsi"/>
          <w:b/>
          <w:bCs/>
          <w:sz w:val="18"/>
          <w:szCs w:val="18"/>
          <w:lang w:val="sv-SE"/>
        </w:rPr>
      </w:pPr>
    </w:p>
    <w:p w:rsidR="00250B84" w:rsidRPr="00250B84" w:rsidRDefault="00250B84" w:rsidP="00250B84">
      <w:pPr>
        <w:tabs>
          <w:tab w:val="left" w:pos="-720"/>
          <w:tab w:val="left" w:pos="284"/>
          <w:tab w:val="left" w:pos="360"/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uppressAutoHyphens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lastRenderedPageBreak/>
        <w:t>4.   FINANČNI NAČRT IZVAJANJA PROJEKTA V LETU 2022</w:t>
      </w:r>
    </w:p>
    <w:p w:rsidR="00250B84" w:rsidRPr="00250B84" w:rsidRDefault="00250B84" w:rsidP="00250B8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>4.1.  Naziv, sklop in vrednost celotnega projekta:</w:t>
      </w:r>
    </w:p>
    <w:p w:rsidR="00250B84" w:rsidRPr="00250B84" w:rsidRDefault="00250B84" w:rsidP="00250B84">
      <w:pPr>
        <w:pBdr>
          <w:bottom w:val="single" w:sz="4" w:space="1" w:color="auto"/>
        </w:pBd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250B84" w:rsidRPr="00250B84" w:rsidRDefault="00250B84" w:rsidP="00250B84">
      <w:pPr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>4.2.  Finančno vrednotenje projekta</w:t>
      </w:r>
    </w:p>
    <w:tbl>
      <w:tblPr>
        <w:tblW w:w="95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310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</w:rPr>
              <w:t>A) Stroški dela (1+2+3+4)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Načrtovano število  opravljenih ur dela na projektu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</w:rPr>
              <w:t>Stroški z DDV</w:t>
            </w: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 xml:space="preserve">       1. Plače redno zaposlenih (celoten strošek delodajalca</w:t>
            </w:r>
            <w:r w:rsidRPr="00250B84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2. pogodbeno delu (v bruto znesku)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</w:t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3. avtorski honorarji (v bruto znesku)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ind w:left="650" w:hanging="650"/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4. nagrade  prostovoljcem</w:t>
            </w:r>
            <w:r w:rsidRPr="00250B84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B) Izdatki za blago in storitve (5+6+7+8)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5. pisarniški material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 xml:space="preserve">       6. najem prostorov in tehničnih sredstev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7. tiskana gradiva za izvedbo programa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8. elektronska gradiva za izvedbo programa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C) Neposredni stroški za izvajalce (9+10)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9. stroški prevozov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10. dnevnice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 xml:space="preserve">D) Ovrednoteno prostovoljno delo </w:t>
            </w:r>
            <w:r w:rsidRPr="00250B84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br/>
            </w:r>
            <w:r w:rsidRPr="00250B8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(število ur in znesek)</w:t>
            </w:r>
            <w:r w:rsidRPr="00250B84">
              <w:rPr>
                <w:rStyle w:val="Sprotnaopomba-sklic"/>
                <w:rFonts w:asciiTheme="minorHAnsi" w:hAnsiTheme="minorHAnsi" w:cstheme="minorHAnsi"/>
                <w:sz w:val="22"/>
                <w:szCs w:val="22"/>
                <w:lang w:val="sv-SE"/>
              </w:rPr>
              <w:footnoteReference w:id="3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</w:rPr>
              <w:t>E) Ostali stroški (navedite)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b/>
                <w:sz w:val="22"/>
                <w:szCs w:val="22"/>
              </w:rPr>
              <w:t>SKUPAJ (A+B+C+D+E)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0B84" w:rsidRPr="00250B84" w:rsidRDefault="00250B84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250B84" w:rsidRPr="00250B84" w:rsidRDefault="00250B84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 xml:space="preserve">Opombe: </w:t>
      </w:r>
    </w:p>
    <w:p w:rsidR="00250B84" w:rsidRPr="00250B84" w:rsidRDefault="00250B84" w:rsidP="00250B84">
      <w:pPr>
        <w:tabs>
          <w:tab w:val="left" w:pos="567"/>
          <w:tab w:val="left" w:pos="958"/>
        </w:tabs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18"/>
          <w:szCs w:val="18"/>
        </w:rPr>
        <w:br/>
        <w:t>4</w:t>
      </w:r>
      <w:r w:rsidRPr="00250B84">
        <w:rPr>
          <w:rFonts w:asciiTheme="minorHAnsi" w:hAnsiTheme="minorHAnsi" w:cstheme="minorHAnsi"/>
          <w:b/>
          <w:sz w:val="22"/>
          <w:szCs w:val="22"/>
        </w:rPr>
        <w:t>.3.</w:t>
      </w:r>
      <w:r w:rsidRPr="00250B84">
        <w:rPr>
          <w:rFonts w:asciiTheme="minorHAnsi" w:hAnsiTheme="minorHAnsi" w:cstheme="minorHAnsi"/>
          <w:sz w:val="22"/>
          <w:szCs w:val="22"/>
        </w:rPr>
        <w:t xml:space="preserve">  </w:t>
      </w:r>
      <w:r w:rsidRPr="00250B84">
        <w:rPr>
          <w:rFonts w:asciiTheme="minorHAnsi" w:hAnsiTheme="minorHAnsi" w:cstheme="minorHAnsi"/>
          <w:b/>
          <w:sz w:val="22"/>
          <w:szCs w:val="22"/>
        </w:rPr>
        <w:t>Viri financiranja projekta</w:t>
      </w:r>
    </w:p>
    <w:tbl>
      <w:tblPr>
        <w:tblW w:w="954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126"/>
        <w:gridCol w:w="2169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250B84" w:rsidRPr="00250B84" w:rsidRDefault="00250B84" w:rsidP="00962BD2">
            <w:pPr>
              <w:pStyle w:val="Naslov3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50B84" w:rsidRPr="00250B84" w:rsidRDefault="00250B84" w:rsidP="00962BD2">
            <w:pPr>
              <w:pStyle w:val="Naslov1"/>
              <w:numPr>
                <w:ilvl w:val="12"/>
                <w:numId w:val="0"/>
              </w:numPr>
              <w:rPr>
                <w:rFonts w:asciiTheme="minorHAnsi" w:hAnsiTheme="minorHAnsi" w:cstheme="minorHAnsi"/>
                <w:szCs w:val="22"/>
                <w:lang w:val="sl-SI"/>
              </w:rPr>
            </w:pPr>
            <w:r w:rsidRPr="00250B84">
              <w:rPr>
                <w:rFonts w:asciiTheme="minorHAnsi" w:hAnsiTheme="minorHAnsi" w:cstheme="minorHAnsi"/>
                <w:szCs w:val="22"/>
                <w:lang w:val="sl-SI"/>
              </w:rPr>
              <w:t>Predvidena sredstva</w:t>
            </w:r>
          </w:p>
        </w:tc>
        <w:tc>
          <w:tcPr>
            <w:tcW w:w="2169" w:type="dxa"/>
          </w:tcPr>
          <w:p w:rsidR="00250B84" w:rsidRPr="00250B84" w:rsidRDefault="00250B84" w:rsidP="00962BD2">
            <w:pPr>
              <w:pStyle w:val="Naslov1"/>
              <w:numPr>
                <w:ilvl w:val="12"/>
                <w:numId w:val="0"/>
              </w:numPr>
              <w:rPr>
                <w:rFonts w:asciiTheme="minorHAnsi" w:hAnsiTheme="minorHAnsi" w:cstheme="minorHAnsi"/>
                <w:szCs w:val="22"/>
                <w:lang w:val="pl-PL"/>
              </w:rPr>
            </w:pPr>
            <w:r w:rsidRPr="00250B84">
              <w:rPr>
                <w:rFonts w:asciiTheme="minorHAnsi" w:hAnsiTheme="minorHAnsi" w:cstheme="minorHAnsi"/>
                <w:szCs w:val="22"/>
                <w:lang w:val="pl-PL"/>
              </w:rPr>
              <w:t>Od tega že zagotovljena sredstva</w:t>
            </w: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1.  Lastna sredstva izvajalca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2. </w:t>
            </w: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Donacije in finančna pomoč fizičnih ter pravnih oseb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3.  Prispevki uporabnikov ali članov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4.  Ovrednotenje prostovoljnega dela (št. ur in znesek)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5.  Financiranje iz javnih finančnih sredstev  (evropska sredstva, sredstva javnih zavodov, občin, drugih državnih in javnih organov – navedite konkretno)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6.  Zaprošena sredstva pri AVP</w:t>
            </w:r>
            <w:r w:rsidRPr="00250B84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245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sz w:val="22"/>
                <w:szCs w:val="22"/>
              </w:rPr>
              <w:t>7.  Drugi viri</w:t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245" w:type="dxa"/>
          </w:tcPr>
          <w:p w:rsidR="00250B84" w:rsidRPr="00250B84" w:rsidRDefault="00250B84" w:rsidP="00962BD2">
            <w:pPr>
              <w:pStyle w:val="Naslov2"/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50B84">
              <w:rPr>
                <w:rFonts w:asciiTheme="minorHAnsi" w:hAnsiTheme="minorHAnsi" w:cstheme="minorHAnsi"/>
                <w:i w:val="0"/>
                <w:sz w:val="22"/>
                <w:szCs w:val="22"/>
              </w:rPr>
              <w:t>SKUPAJ</w:t>
            </w:r>
            <w:r w:rsidRPr="00250B84">
              <w:rPr>
                <w:rStyle w:val="Sprotnaopomba-sklic"/>
                <w:rFonts w:asciiTheme="minorHAnsi" w:hAnsiTheme="minorHAnsi" w:cstheme="minorHAnsi"/>
                <w:i w:val="0"/>
                <w:sz w:val="22"/>
                <w:szCs w:val="22"/>
              </w:rPr>
              <w:footnoteReference w:id="5"/>
            </w:r>
          </w:p>
        </w:tc>
        <w:tc>
          <w:tcPr>
            <w:tcW w:w="2126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50B84" w:rsidRP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:rsidR="00250B84" w:rsidRP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50B84" w:rsidRPr="00250B84" w:rsidRDefault="00250B84" w:rsidP="00250B84">
      <w:pPr>
        <w:numPr>
          <w:ilvl w:val="0"/>
          <w:numId w:val="4"/>
        </w:num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50B84">
        <w:rPr>
          <w:rFonts w:asciiTheme="minorHAnsi" w:hAnsiTheme="minorHAnsi" w:cstheme="minorHAnsi"/>
          <w:b/>
          <w:sz w:val="22"/>
          <w:szCs w:val="22"/>
        </w:rPr>
        <w:t xml:space="preserve">DRUGI PODATKI </w:t>
      </w:r>
    </w:p>
    <w:p w:rsidR="00250B84" w:rsidRPr="00250B84" w:rsidRDefault="00250B84" w:rsidP="00250B84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250B84">
        <w:rPr>
          <w:rFonts w:asciiTheme="minorHAnsi" w:hAnsiTheme="minorHAnsi" w:cstheme="minorHAnsi"/>
          <w:i/>
          <w:sz w:val="22"/>
          <w:szCs w:val="22"/>
        </w:rPr>
        <w:t>(vpišite druge podatke in informacije, pomembne za izvajanje projekta)</w:t>
      </w:r>
    </w:p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0B84" w:rsidRPr="00250B84" w:rsidTr="00962BD2">
        <w:tblPrEx>
          <w:tblCellMar>
            <w:top w:w="0" w:type="dxa"/>
            <w:bottom w:w="0" w:type="dxa"/>
          </w:tblCellMar>
        </w:tblPrEx>
        <w:tc>
          <w:tcPr>
            <w:tcW w:w="9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50B84" w:rsidRPr="00250B84" w:rsidRDefault="00250B84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50B84" w:rsidRPr="00250B84" w:rsidRDefault="00250B84" w:rsidP="00250B84">
      <w:pPr>
        <w:numPr>
          <w:ilvl w:val="12"/>
          <w:numId w:val="0"/>
        </w:numPr>
        <w:rPr>
          <w:sz w:val="18"/>
          <w:szCs w:val="18"/>
        </w:rPr>
      </w:pPr>
    </w:p>
    <w:p w:rsidR="00250B84" w:rsidRPr="00250B84" w:rsidRDefault="00250B84" w:rsidP="00250B84">
      <w:pPr>
        <w:numPr>
          <w:ilvl w:val="12"/>
          <w:numId w:val="0"/>
        </w:numPr>
        <w:rPr>
          <w:sz w:val="18"/>
          <w:szCs w:val="18"/>
        </w:rPr>
      </w:pPr>
    </w:p>
    <w:p w:rsidR="009724A7" w:rsidRPr="00250B84" w:rsidRDefault="009724A7">
      <w:pPr>
        <w:rPr>
          <w:sz w:val="18"/>
          <w:szCs w:val="18"/>
        </w:rPr>
      </w:pPr>
    </w:p>
    <w:p w:rsidR="009724A7" w:rsidRPr="00250B84" w:rsidRDefault="009724A7">
      <w:pPr>
        <w:rPr>
          <w:sz w:val="18"/>
          <w:szCs w:val="18"/>
        </w:rPr>
      </w:pPr>
    </w:p>
    <w:sectPr w:rsidR="009724A7" w:rsidRPr="00250B84" w:rsidSect="009724A7">
      <w:headerReference w:type="first" r:id="rId7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AB" w:rsidRDefault="00863EAB">
      <w:r>
        <w:separator/>
      </w:r>
    </w:p>
  </w:endnote>
  <w:endnote w:type="continuationSeparator" w:id="0">
    <w:p w:rsidR="00863EAB" w:rsidRDefault="0086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AB" w:rsidRDefault="00863EAB">
      <w:r>
        <w:separator/>
      </w:r>
    </w:p>
  </w:footnote>
  <w:footnote w:type="continuationSeparator" w:id="0">
    <w:p w:rsidR="00863EAB" w:rsidRDefault="00863EAB">
      <w:r>
        <w:continuationSeparator/>
      </w:r>
    </w:p>
  </w:footnote>
  <w:footnote w:id="1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Vpišite bruto </w:t>
      </w:r>
      <w:proofErr w:type="spellStart"/>
      <w:r>
        <w:t>bruto</w:t>
      </w:r>
      <w:proofErr w:type="spellEnd"/>
      <w:r>
        <w:t xml:space="preserve"> znesek stroškov dela redno zaposlenih.</w:t>
      </w:r>
    </w:p>
  </w:footnote>
  <w:footnote w:id="2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Vpišite samo dejansko izplačane nagrade prostovoljcem.  </w:t>
      </w:r>
    </w:p>
  </w:footnote>
  <w:footnote w:id="3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Vpišite število prostovoljskih ur na projektu, ki niso zajete v točki a – 4 (stroški dela – nagrade prostovoljcem).</w:t>
      </w:r>
    </w:p>
  </w:footnote>
  <w:footnote w:id="4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Največ 70% vrednosti projekta. </w:t>
      </w:r>
    </w:p>
  </w:footnote>
  <w:footnote w:id="5">
    <w:p w:rsidR="00250B84" w:rsidRDefault="00250B84" w:rsidP="00250B8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Skupni vrednosti predvidenih prihodkov in finančno vrednotenje celotnega projekta se morata ujemati.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294CF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xt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92710</wp:posOffset>
              </wp:positionV>
              <wp:extent cx="1600200" cy="103060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5D4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telefon:   </w:t>
                          </w:r>
                          <w:r w:rsidR="006E35AA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01 478</w:t>
                          </w:r>
                          <w:r w:rsidR="009E45D4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89 50</w:t>
                          </w: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42pt;margin-top:7.3pt;width:126pt;height:8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1vtgIAAME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" filled="f" stroked="f">
              <v:textbox>
                <w:txbxContent>
                  <w:p w:rsidR="009E45D4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:rsidR="009724A7" w:rsidRPr="00DD7A7F" w:rsidRDefault="009724A7" w:rsidP="009E45D4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telefon:   </w:t>
                    </w:r>
                    <w:r w:rsidR="006E35AA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01 478</w:t>
                    </w:r>
                    <w:r w:rsidR="009E45D4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89 50</w:t>
                    </w: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F5075D7"/>
    <w:multiLevelType w:val="hybridMultilevel"/>
    <w:tmpl w:val="E146BD44"/>
    <w:lvl w:ilvl="0" w:tplc="209086B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" w15:restartNumberingAfterBreak="0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FD"/>
    <w:rsid w:val="00065242"/>
    <w:rsid w:val="00067D59"/>
    <w:rsid w:val="0017380A"/>
    <w:rsid w:val="00182320"/>
    <w:rsid w:val="00250B84"/>
    <w:rsid w:val="00294CFD"/>
    <w:rsid w:val="003417CB"/>
    <w:rsid w:val="00382BDB"/>
    <w:rsid w:val="00416A76"/>
    <w:rsid w:val="00423761"/>
    <w:rsid w:val="00444B2C"/>
    <w:rsid w:val="00576CDC"/>
    <w:rsid w:val="005E1C98"/>
    <w:rsid w:val="006222DD"/>
    <w:rsid w:val="0066335A"/>
    <w:rsid w:val="00666F8C"/>
    <w:rsid w:val="0068183A"/>
    <w:rsid w:val="006E35AA"/>
    <w:rsid w:val="006E5DAC"/>
    <w:rsid w:val="006E63D0"/>
    <w:rsid w:val="007026F3"/>
    <w:rsid w:val="00795514"/>
    <w:rsid w:val="007A14A0"/>
    <w:rsid w:val="007C3E8A"/>
    <w:rsid w:val="00820408"/>
    <w:rsid w:val="00836636"/>
    <w:rsid w:val="00863EAB"/>
    <w:rsid w:val="00877D3C"/>
    <w:rsid w:val="009724A7"/>
    <w:rsid w:val="009D4453"/>
    <w:rsid w:val="009D4E10"/>
    <w:rsid w:val="009E45D4"/>
    <w:rsid w:val="00B24D49"/>
    <w:rsid w:val="00B53281"/>
    <w:rsid w:val="00B7304A"/>
    <w:rsid w:val="00BD188E"/>
    <w:rsid w:val="00D2482C"/>
    <w:rsid w:val="00D3661D"/>
    <w:rsid w:val="00D95AF6"/>
    <w:rsid w:val="00DC0E66"/>
    <w:rsid w:val="00E13776"/>
    <w:rsid w:val="00E86EEA"/>
    <w:rsid w:val="00EB58EF"/>
    <w:rsid w:val="00ED45D6"/>
    <w:rsid w:val="00F102DF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114042B-AFE0-41E6-AF07-888ACA6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20" w:line="276" w:lineRule="auto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50B84"/>
    <w:pPr>
      <w:keepNext/>
      <w:spacing w:after="0" w:line="240" w:lineRule="auto"/>
      <w:jc w:val="center"/>
      <w:outlineLvl w:val="0"/>
    </w:pPr>
    <w:rPr>
      <w:b/>
      <w:bCs/>
      <w:sz w:val="22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250B8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250B8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067D5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6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68183A"/>
    <w:rPr>
      <w:rFonts w:ascii="Segoe UI" w:hAnsi="Segoe UI" w:cs="Segoe UI"/>
      <w:sz w:val="18"/>
      <w:szCs w:val="18"/>
    </w:rPr>
  </w:style>
  <w:style w:type="paragraph" w:customStyle="1" w:styleId="artclass">
    <w:name w:val="artclass"/>
    <w:basedOn w:val="Navaden"/>
    <w:rsid w:val="00423761"/>
    <w:pPr>
      <w:spacing w:before="100" w:beforeAutospacing="1" w:after="100" w:afterAutospacing="1" w:line="240" w:lineRule="auto"/>
      <w:jc w:val="left"/>
    </w:pPr>
  </w:style>
  <w:style w:type="character" w:customStyle="1" w:styleId="Naslov1Znak">
    <w:name w:val="Naslov 1 Znak"/>
    <w:basedOn w:val="Privzetapisavaodstavka"/>
    <w:link w:val="Naslov1"/>
    <w:rsid w:val="00250B84"/>
    <w:rPr>
      <w:b/>
      <w:bCs/>
      <w:sz w:val="22"/>
      <w:szCs w:val="24"/>
      <w:lang w:val="en-GB" w:eastAsia="en-US"/>
    </w:rPr>
  </w:style>
  <w:style w:type="character" w:customStyle="1" w:styleId="Naslov2Znak">
    <w:name w:val="Naslov 2 Znak"/>
    <w:basedOn w:val="Privzetapisavaodstavka"/>
    <w:link w:val="Naslov2"/>
    <w:rsid w:val="00250B84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250B84"/>
    <w:rPr>
      <w:rFonts w:ascii="Arial" w:hAnsi="Arial" w:cs="Arial"/>
      <w:b/>
      <w:bCs/>
      <w:sz w:val="26"/>
      <w:szCs w:val="26"/>
    </w:rPr>
  </w:style>
  <w:style w:type="character" w:customStyle="1" w:styleId="NogaZnak">
    <w:name w:val="Noga Znak"/>
    <w:link w:val="Noga"/>
    <w:rsid w:val="00250B84"/>
    <w:rPr>
      <w:sz w:val="24"/>
      <w:szCs w:val="24"/>
    </w:rPr>
  </w:style>
  <w:style w:type="paragraph" w:styleId="Datum">
    <w:name w:val="Date"/>
    <w:basedOn w:val="Navaden"/>
    <w:link w:val="DatumZnak"/>
    <w:autoRedefine/>
    <w:rsid w:val="00250B84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</w:pPr>
    <w:rPr>
      <w:rFonts w:ascii="Calibri" w:hAnsi="Calibri" w:cs="Calibri"/>
      <w:b/>
      <w:bCs/>
      <w:snapToGrid w:val="0"/>
      <w:spacing w:val="-2"/>
      <w:lang w:eastAsia="en-GB"/>
    </w:rPr>
  </w:style>
  <w:style w:type="character" w:customStyle="1" w:styleId="DatumZnak">
    <w:name w:val="Datum Znak"/>
    <w:basedOn w:val="Privzetapisavaodstavka"/>
    <w:link w:val="Datum"/>
    <w:rsid w:val="00250B84"/>
    <w:rPr>
      <w:rFonts w:ascii="Calibri" w:hAnsi="Calibri" w:cs="Calibri"/>
      <w:b/>
      <w:bCs/>
      <w:snapToGrid w:val="0"/>
      <w:spacing w:val="-2"/>
      <w:sz w:val="24"/>
      <w:szCs w:val="24"/>
      <w:lang w:eastAsia="en-GB"/>
    </w:rPr>
  </w:style>
  <w:style w:type="paragraph" w:styleId="Sprotnaopomba-besedilo">
    <w:name w:val="footnote text"/>
    <w:basedOn w:val="Navaden"/>
    <w:link w:val="Sprotnaopomba-besediloZnak"/>
    <w:rsid w:val="00250B84"/>
    <w:pPr>
      <w:spacing w:after="200"/>
      <w:jc w:val="left"/>
    </w:pPr>
    <w:rPr>
      <w:rFonts w:ascii="Calibri" w:hAnsi="Calibr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50B84"/>
    <w:rPr>
      <w:rFonts w:ascii="Calibri" w:hAnsi="Calibri"/>
    </w:rPr>
  </w:style>
  <w:style w:type="character" w:styleId="Sprotnaopomba-sklic">
    <w:name w:val="footnote reference"/>
    <w:rsid w:val="00250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37\AppData\Local\Temp\notesB2BBA4\~3166464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~3166464</Template>
  <TotalTime>1</TotalTime>
  <Pages>7</Pages>
  <Words>548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Sternad Pražnikar</dc:creator>
  <cp:keywords/>
  <dc:description/>
  <cp:lastModifiedBy>Jure Smolič</cp:lastModifiedBy>
  <cp:revision>2</cp:revision>
  <cp:lastPrinted>2021-06-10T11:19:00Z</cp:lastPrinted>
  <dcterms:created xsi:type="dcterms:W3CDTF">2022-03-16T06:55:00Z</dcterms:created>
  <dcterms:modified xsi:type="dcterms:W3CDTF">2022-03-16T06:55:00Z</dcterms:modified>
</cp:coreProperties>
</file>