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ACC" w:rsidRPr="00945B5C" w:rsidRDefault="00721ACC" w:rsidP="00D34B84">
      <w:pPr>
        <w:jc w:val="right"/>
        <w:rPr>
          <w:b/>
          <w:sz w:val="24"/>
          <w:szCs w:val="24"/>
        </w:rPr>
      </w:pPr>
      <w:r w:rsidRPr="00945B5C">
        <w:rPr>
          <w:b/>
          <w:sz w:val="24"/>
          <w:szCs w:val="24"/>
        </w:rPr>
        <w:t>Priloga 2</w:t>
      </w:r>
    </w:p>
    <w:p w:rsidR="00721ACC" w:rsidRPr="00945B5C" w:rsidRDefault="00721ACC" w:rsidP="00D34B84">
      <w:pPr>
        <w:pStyle w:val="Title"/>
        <w:jc w:val="both"/>
        <w:rPr>
          <w:rFonts w:ascii="Calibri" w:hAnsi="Calibri"/>
          <w:sz w:val="32"/>
          <w:szCs w:val="32"/>
        </w:rPr>
      </w:pPr>
      <w:r w:rsidRPr="00945B5C">
        <w:rPr>
          <w:rFonts w:ascii="Calibri" w:hAnsi="Calibri"/>
          <w:sz w:val="32"/>
          <w:szCs w:val="32"/>
        </w:rPr>
        <w:t>IZJAVA ŽUPANA (OSNUTEK)</w:t>
      </w:r>
    </w:p>
    <w:p w:rsidR="00721ACC" w:rsidRPr="00945B5C" w:rsidRDefault="00721ACC" w:rsidP="00D34B84">
      <w:pPr>
        <w:jc w:val="both"/>
        <w:rPr>
          <w:rStyle w:val="Emphasis"/>
        </w:rPr>
      </w:pPr>
    </w:p>
    <w:p w:rsidR="00721ACC" w:rsidRPr="00945B5C" w:rsidRDefault="00721ACC" w:rsidP="00D34B84">
      <w:pPr>
        <w:jc w:val="both"/>
        <w:rPr>
          <w:rStyle w:val="Emphasis"/>
        </w:rPr>
      </w:pPr>
    </w:p>
    <w:p w:rsidR="00721ACC" w:rsidRPr="00945B5C" w:rsidRDefault="00721ACC" w:rsidP="00D34B84">
      <w:pPr>
        <w:jc w:val="both"/>
        <w:rPr>
          <w:rStyle w:val="Emphasis"/>
        </w:rPr>
      </w:pPr>
    </w:p>
    <w:p w:rsidR="00721ACC" w:rsidRPr="00945B5C" w:rsidRDefault="00721ACC" w:rsidP="00D34B84">
      <w:pPr>
        <w:jc w:val="both"/>
        <w:rPr>
          <w:rStyle w:val="Emphasis"/>
          <w:b/>
          <w:sz w:val="24"/>
          <w:szCs w:val="24"/>
        </w:rPr>
      </w:pPr>
      <w:r w:rsidRPr="00945B5C">
        <w:rPr>
          <w:rStyle w:val="Emphasis"/>
          <w:b/>
          <w:sz w:val="24"/>
          <w:szCs w:val="24"/>
        </w:rPr>
        <w:t>OBČINA, NASLOV</w:t>
      </w:r>
    </w:p>
    <w:p w:rsidR="00721ACC" w:rsidRPr="00945B5C" w:rsidRDefault="00721ACC" w:rsidP="00D34B84">
      <w:pPr>
        <w:jc w:val="both"/>
        <w:rPr>
          <w:rStyle w:val="Emphasis"/>
        </w:rPr>
      </w:pPr>
    </w:p>
    <w:p w:rsidR="00721ACC" w:rsidRPr="00945B5C" w:rsidRDefault="00721ACC" w:rsidP="00D34B84">
      <w:pPr>
        <w:jc w:val="both"/>
        <w:rPr>
          <w:rStyle w:val="Emphasis"/>
        </w:rPr>
      </w:pPr>
    </w:p>
    <w:p w:rsidR="00721ACC" w:rsidRPr="00945B5C" w:rsidRDefault="00721ACC" w:rsidP="00D34B84">
      <w:pPr>
        <w:jc w:val="both"/>
        <w:rPr>
          <w:rStyle w:val="Emphasis"/>
        </w:rPr>
      </w:pPr>
    </w:p>
    <w:p w:rsidR="00721ACC" w:rsidRPr="00945B5C" w:rsidRDefault="00721ACC" w:rsidP="00D34B84">
      <w:pPr>
        <w:jc w:val="both"/>
        <w:rPr>
          <w:rStyle w:val="Emphasis"/>
        </w:rPr>
      </w:pPr>
      <w:bookmarkStart w:id="0" w:name="_GoBack"/>
      <w:bookmarkEnd w:id="0"/>
    </w:p>
    <w:p w:rsidR="00721ACC" w:rsidRPr="00945B5C" w:rsidRDefault="00721ACC" w:rsidP="00D34B84">
      <w:pPr>
        <w:jc w:val="both"/>
        <w:rPr>
          <w:rStyle w:val="Emphasis"/>
          <w:sz w:val="24"/>
          <w:szCs w:val="24"/>
        </w:rPr>
      </w:pPr>
      <w:r w:rsidRPr="00945B5C">
        <w:rPr>
          <w:rStyle w:val="Emphasis"/>
          <w:sz w:val="24"/>
          <w:szCs w:val="24"/>
        </w:rPr>
        <w:t>Podpisani-a (ime, priimek) ………………………………………………………….., župan-ja (ime in status občine) ……………………………………….., izjavljam, da bo občina tudi v prihodnje namenjala posebno skrb in pozornost ranljivejšim skupinam udeležencev v cestnem prometu in bo v zvezi s tem izvajala učinkovite ukrepe na področju preventive, vzgoje in varne prometne infrastrukture.</w:t>
      </w:r>
    </w:p>
    <w:p w:rsidR="00721ACC" w:rsidRPr="00945B5C" w:rsidRDefault="00721ACC" w:rsidP="00D34B84">
      <w:pPr>
        <w:jc w:val="both"/>
        <w:rPr>
          <w:rStyle w:val="Emphasis"/>
          <w:sz w:val="24"/>
          <w:szCs w:val="24"/>
        </w:rPr>
      </w:pPr>
    </w:p>
    <w:p w:rsidR="00721ACC" w:rsidRPr="00945B5C" w:rsidRDefault="00721ACC" w:rsidP="00D34B84">
      <w:pPr>
        <w:jc w:val="both"/>
        <w:rPr>
          <w:rStyle w:val="Emphasis"/>
          <w:sz w:val="24"/>
          <w:szCs w:val="24"/>
        </w:rPr>
      </w:pPr>
    </w:p>
    <w:p w:rsidR="00721ACC" w:rsidRPr="00945B5C" w:rsidRDefault="00721ACC" w:rsidP="00D34B84">
      <w:pPr>
        <w:jc w:val="both"/>
        <w:rPr>
          <w:rStyle w:val="Emphasis"/>
          <w:sz w:val="24"/>
          <w:szCs w:val="24"/>
        </w:rPr>
      </w:pPr>
    </w:p>
    <w:p w:rsidR="00721ACC" w:rsidRPr="00945B5C" w:rsidRDefault="00721ACC" w:rsidP="005C28E1">
      <w:pPr>
        <w:jc w:val="both"/>
        <w:rPr>
          <w:rStyle w:val="Emphasis"/>
          <w:sz w:val="24"/>
          <w:szCs w:val="24"/>
        </w:rPr>
      </w:pPr>
      <w:r w:rsidRPr="00945B5C">
        <w:rPr>
          <w:rStyle w:val="Emphasis"/>
          <w:sz w:val="24"/>
          <w:szCs w:val="24"/>
        </w:rPr>
        <w:t>V (kraj) …………….., dne ………………….</w:t>
      </w:r>
    </w:p>
    <w:p w:rsidR="00721ACC" w:rsidRPr="00945B5C" w:rsidRDefault="00721ACC" w:rsidP="00D34B84">
      <w:pPr>
        <w:jc w:val="both"/>
        <w:rPr>
          <w:rStyle w:val="Emphasis"/>
          <w:sz w:val="24"/>
          <w:szCs w:val="24"/>
        </w:rPr>
      </w:pPr>
    </w:p>
    <w:p w:rsidR="00721ACC" w:rsidRPr="00945B5C" w:rsidRDefault="00721ACC" w:rsidP="00D34B84">
      <w:pPr>
        <w:jc w:val="both"/>
        <w:rPr>
          <w:rStyle w:val="Emphasis"/>
          <w:sz w:val="24"/>
          <w:szCs w:val="24"/>
        </w:rPr>
      </w:pPr>
    </w:p>
    <w:p w:rsidR="00721ACC" w:rsidRPr="00945B5C" w:rsidRDefault="00721ACC" w:rsidP="005C28E1">
      <w:pPr>
        <w:jc w:val="right"/>
        <w:rPr>
          <w:rStyle w:val="Emphasis"/>
          <w:b/>
          <w:sz w:val="24"/>
          <w:szCs w:val="24"/>
        </w:rPr>
      </w:pPr>
      <w:r w:rsidRPr="00945B5C">
        <w:rPr>
          <w:rStyle w:val="Emphasis"/>
          <w:b/>
          <w:sz w:val="24"/>
          <w:szCs w:val="24"/>
        </w:rPr>
        <w:t>Podpis župana oz. županje in žig</w:t>
      </w:r>
    </w:p>
    <w:p w:rsidR="00721ACC" w:rsidRPr="00945B5C" w:rsidRDefault="00721ACC" w:rsidP="00D34B84">
      <w:pPr>
        <w:jc w:val="both"/>
        <w:rPr>
          <w:rStyle w:val="Emphasis"/>
          <w:sz w:val="24"/>
          <w:szCs w:val="24"/>
        </w:rPr>
      </w:pPr>
    </w:p>
    <w:p w:rsidR="00721ACC" w:rsidRPr="00945B5C" w:rsidRDefault="00721ACC" w:rsidP="00D34B84">
      <w:pPr>
        <w:jc w:val="both"/>
        <w:rPr>
          <w:rStyle w:val="Emphasis"/>
          <w:sz w:val="24"/>
          <w:szCs w:val="24"/>
        </w:rPr>
      </w:pPr>
    </w:p>
    <w:p w:rsidR="00721ACC" w:rsidRPr="00945B5C" w:rsidRDefault="00721ACC" w:rsidP="00D34B84">
      <w:pPr>
        <w:jc w:val="both"/>
        <w:rPr>
          <w:rStyle w:val="Emphasis"/>
          <w:sz w:val="24"/>
          <w:szCs w:val="24"/>
        </w:rPr>
      </w:pPr>
    </w:p>
    <w:p w:rsidR="00721ACC" w:rsidRPr="00945B5C" w:rsidRDefault="00721ACC" w:rsidP="00D34B84">
      <w:pPr>
        <w:jc w:val="both"/>
        <w:rPr>
          <w:rStyle w:val="Emphasis"/>
          <w:sz w:val="24"/>
          <w:szCs w:val="24"/>
        </w:rPr>
      </w:pPr>
    </w:p>
    <w:p w:rsidR="00721ACC" w:rsidRPr="00945B5C" w:rsidRDefault="00721ACC"/>
    <w:sectPr w:rsidR="00721ACC" w:rsidRPr="00945B5C" w:rsidSect="00BE5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4BE4"/>
    <w:multiLevelType w:val="hybridMultilevel"/>
    <w:tmpl w:val="8128825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B84"/>
    <w:rsid w:val="001069E0"/>
    <w:rsid w:val="001C6F4B"/>
    <w:rsid w:val="00482B0B"/>
    <w:rsid w:val="00591BC8"/>
    <w:rsid w:val="005C28E1"/>
    <w:rsid w:val="006572C2"/>
    <w:rsid w:val="00721ACC"/>
    <w:rsid w:val="008B41AB"/>
    <w:rsid w:val="00945B5C"/>
    <w:rsid w:val="00BE5C27"/>
    <w:rsid w:val="00C95387"/>
    <w:rsid w:val="00D34B84"/>
    <w:rsid w:val="00FD0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C2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34B84"/>
    <w:pPr>
      <w:ind w:left="720"/>
      <w:contextualSpacing/>
    </w:pPr>
    <w:rPr>
      <w:rFonts w:eastAsia="Times New Roman"/>
      <w:lang w:eastAsia="sl-SI"/>
    </w:rPr>
  </w:style>
  <w:style w:type="character" w:styleId="Emphasis">
    <w:name w:val="Emphasis"/>
    <w:basedOn w:val="DefaultParagraphFont"/>
    <w:uiPriority w:val="99"/>
    <w:qFormat/>
    <w:rsid w:val="00D34B84"/>
    <w:rPr>
      <w:rFonts w:cs="Times New Roman"/>
      <w:i/>
      <w:iCs/>
    </w:rPr>
  </w:style>
  <w:style w:type="paragraph" w:styleId="Title">
    <w:name w:val="Title"/>
    <w:basedOn w:val="Normal"/>
    <w:next w:val="Normal"/>
    <w:link w:val="TitleChar"/>
    <w:uiPriority w:val="99"/>
    <w:qFormat/>
    <w:rsid w:val="00D34B8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sl-SI"/>
    </w:rPr>
  </w:style>
  <w:style w:type="character" w:customStyle="1" w:styleId="TitleChar">
    <w:name w:val="Title Char"/>
    <w:basedOn w:val="DefaultParagraphFont"/>
    <w:link w:val="Title"/>
    <w:uiPriority w:val="99"/>
    <w:locked/>
    <w:rsid w:val="00D34B84"/>
    <w:rPr>
      <w:rFonts w:ascii="Cambria" w:hAnsi="Cambria" w:cs="Times New Roman"/>
      <w:color w:val="17365D"/>
      <w:spacing w:val="5"/>
      <w:kern w:val="28"/>
      <w:sz w:val="52"/>
      <w:szCs w:val="52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70</Words>
  <Characters>405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2</dc:title>
  <dc:subject/>
  <dc:creator>Robert Strah</dc:creator>
  <cp:keywords/>
  <dc:description/>
  <cp:lastModifiedBy>avpu021</cp:lastModifiedBy>
  <cp:revision>2</cp:revision>
  <cp:lastPrinted>2014-10-24T07:56:00Z</cp:lastPrinted>
  <dcterms:created xsi:type="dcterms:W3CDTF">2015-11-03T12:49:00Z</dcterms:created>
  <dcterms:modified xsi:type="dcterms:W3CDTF">2015-11-03T12:49:00Z</dcterms:modified>
</cp:coreProperties>
</file>