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7" w:type="dxa"/>
        <w:tblCellMar>
          <w:left w:w="284" w:type="dxa"/>
          <w:right w:w="0" w:type="dxa"/>
        </w:tblCellMar>
        <w:tblLook w:val="00A0"/>
      </w:tblPr>
      <w:tblGrid>
        <w:gridCol w:w="104"/>
        <w:gridCol w:w="304"/>
        <w:gridCol w:w="1152"/>
        <w:gridCol w:w="2458"/>
        <w:gridCol w:w="1936"/>
        <w:gridCol w:w="3761"/>
        <w:gridCol w:w="258"/>
        <w:gridCol w:w="104"/>
      </w:tblGrid>
      <w:tr w:rsidR="001554A5" w:rsidRPr="008459F4" w:rsidTr="005B7D00">
        <w:trPr>
          <w:gridAfter w:val="1"/>
          <w:wAfter w:w="104" w:type="dxa"/>
          <w:trHeight w:val="409"/>
        </w:trPr>
        <w:tc>
          <w:tcPr>
            <w:tcW w:w="4018" w:type="dxa"/>
            <w:gridSpan w:val="4"/>
          </w:tcPr>
          <w:p w:rsidR="001554A5" w:rsidRPr="004F2157" w:rsidRDefault="001554A5" w:rsidP="008459F4">
            <w:pPr>
              <w:spacing w:after="260"/>
              <w:rPr>
                <w:rFonts w:ascii="Calibri Light" w:hAnsi="Calibri Light" w:cs="Arial"/>
                <w:b/>
                <w:i/>
                <w:color w:val="79B51C"/>
                <w:szCs w:val="20"/>
                <w:lang w:val="en-GB"/>
              </w:rPr>
            </w:pPr>
            <w:r w:rsidRPr="004B201F">
              <w:rPr>
                <w:rFonts w:ascii="Arial" w:hAnsi="Arial" w:cs="Arial"/>
                <w:noProof/>
                <w:color w:val="4D4D4D"/>
                <w:szCs w:val="20"/>
                <w:lang w:val="sl-SI" w:eastAsia="sl-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34" type="#_x0000_t75" style="width:165pt;height:48pt;visibility:visible">
                  <v:imagedata r:id="rId7" o:title="" croptop="12583f" cropbottom="8913f" cropleft="5008f"/>
                </v:shape>
              </w:pict>
            </w:r>
          </w:p>
          <w:p w:rsidR="001554A5" w:rsidRPr="00AC5A3B" w:rsidRDefault="001554A5" w:rsidP="00857939">
            <w:pPr>
              <w:tabs>
                <w:tab w:val="center" w:pos="4819"/>
                <w:tab w:val="right" w:pos="9638"/>
              </w:tabs>
              <w:ind w:left="57"/>
              <w:rPr>
                <w:noProof/>
                <w:lang w:eastAsia="it-IT"/>
              </w:rPr>
            </w:pPr>
            <w:r>
              <w:rPr>
                <w:rFonts w:ascii="Calibri Light" w:hAnsi="Calibri Light" w:cs="Arial"/>
                <w:i/>
                <w:color w:val="9E1F63"/>
                <w:sz w:val="61"/>
                <w:szCs w:val="61"/>
                <w:lang w:val="en-GB"/>
              </w:rPr>
              <w:t>DNEVNI RED/ AGENDA</w:t>
            </w:r>
          </w:p>
        </w:tc>
        <w:tc>
          <w:tcPr>
            <w:tcW w:w="5955" w:type="dxa"/>
            <w:gridSpan w:val="3"/>
            <w:vAlign w:val="center"/>
          </w:tcPr>
          <w:p w:rsidR="001554A5" w:rsidRDefault="001554A5" w:rsidP="005B7D00">
            <w:pPr>
              <w:jc w:val="center"/>
              <w:rPr>
                <w:b/>
                <w:sz w:val="32"/>
                <w:szCs w:val="32"/>
              </w:rPr>
            </w:pPr>
            <w:r w:rsidRPr="006315CD">
              <w:t>SEMINAR/DELAVNICA V OKVIRU EVROPSKEGA PROJEKTA ROSEE</w:t>
            </w:r>
            <w:r w:rsidRPr="006315CD">
              <w:rPr>
                <w:rFonts w:ascii="Calibri Light" w:hAnsi="Calibri Light" w:cs="Arial"/>
                <w:b/>
                <w:color w:val="4D4D4D"/>
                <w:sz w:val="20"/>
                <w:szCs w:val="20"/>
              </w:rPr>
              <w:br/>
            </w:r>
            <w:smartTag w:uri="urn:schemas-microsoft-com:office:smarttags" w:element="City">
              <w:smartTag w:uri="urn:schemas-microsoft-com:office:smarttags" w:element="place">
                <w:r w:rsidRPr="006315CD">
                  <w:rPr>
                    <w:b/>
                  </w:rPr>
                  <w:t>Ljubljana</w:t>
                </w:r>
              </w:smartTag>
            </w:smartTag>
            <w:r w:rsidRPr="006315CD">
              <w:rPr>
                <w:b/>
              </w:rPr>
              <w:t xml:space="preserve">, 27. </w:t>
            </w:r>
            <w:r>
              <w:rPr>
                <w:b/>
              </w:rPr>
              <w:t>3. 2013, Grand hotel Union</w:t>
            </w:r>
          </w:p>
          <w:p w:rsidR="001554A5" w:rsidRPr="005B7D00" w:rsidRDefault="001554A5" w:rsidP="008459F4">
            <w:pPr>
              <w:spacing w:after="160"/>
              <w:ind w:left="-142" w:right="5"/>
              <w:rPr>
                <w:rFonts w:ascii="Calibri Light" w:hAnsi="Calibri Light" w:cs="Arial"/>
                <w:color w:val="4D4D4D"/>
                <w:szCs w:val="20"/>
                <w:lang w:val="en-GB"/>
              </w:rPr>
            </w:pPr>
          </w:p>
          <w:p w:rsidR="001554A5" w:rsidRPr="005B7D00" w:rsidRDefault="001554A5" w:rsidP="008459F4">
            <w:pPr>
              <w:spacing w:line="312" w:lineRule="auto"/>
              <w:ind w:left="-143"/>
              <w:rPr>
                <w:sz w:val="20"/>
              </w:rPr>
            </w:pPr>
          </w:p>
        </w:tc>
      </w:tr>
      <w:tr w:rsidR="001554A5" w:rsidRPr="008459F4" w:rsidTr="005B7D00">
        <w:trPr>
          <w:gridAfter w:val="1"/>
          <w:wAfter w:w="104" w:type="dxa"/>
          <w:trHeight w:val="146"/>
        </w:trPr>
        <w:tc>
          <w:tcPr>
            <w:tcW w:w="4018" w:type="dxa"/>
            <w:gridSpan w:val="4"/>
          </w:tcPr>
          <w:p w:rsidR="001554A5" w:rsidRPr="008459F4" w:rsidRDefault="001554A5" w:rsidP="001A592C">
            <w:pPr>
              <w:tabs>
                <w:tab w:val="center" w:pos="4819"/>
                <w:tab w:val="right" w:pos="9638"/>
              </w:tabs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</w:tc>
        <w:tc>
          <w:tcPr>
            <w:tcW w:w="5955" w:type="dxa"/>
            <w:gridSpan w:val="3"/>
            <w:vAlign w:val="center"/>
          </w:tcPr>
          <w:p w:rsidR="001554A5" w:rsidRPr="008459F4" w:rsidRDefault="001554A5" w:rsidP="001A592C">
            <w:pPr>
              <w:spacing w:line="276" w:lineRule="auto"/>
              <w:rPr>
                <w:iCs/>
                <w:color w:val="4D4D4D"/>
                <w:kern w:val="20"/>
                <w:sz w:val="20"/>
              </w:rPr>
            </w:pPr>
          </w:p>
        </w:tc>
      </w:tr>
      <w:tr w:rsidR="001554A5" w:rsidRPr="00AC5A3B" w:rsidTr="005B7D00">
        <w:trPr>
          <w:gridBefore w:val="1"/>
          <w:wBefore w:w="104" w:type="dxa"/>
          <w:trHeight w:val="83"/>
        </w:trPr>
        <w:tc>
          <w:tcPr>
            <w:tcW w:w="304" w:type="dxa"/>
          </w:tcPr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  <w:r>
              <w:rPr>
                <w:noProof/>
                <w:lang w:val="sl-SI" w:eastAsia="sl-SI"/>
              </w:rPr>
              <w:pict>
                <v:group id="_x0000_s1034" style="position:absolute;margin-left:-59pt;margin-top:4.6pt;width:612pt;height:133.05pt;z-index:251658240" coordorigin="-262,9537" coordsize="12240,4121">
                  <v:rect id="_x0000_s1035" style="position:absolute;left:-262;top:9537;width:12240;height:717" fillcolor="#a42881" stroked="f">
                    <v:fill opacity="52429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6" type="#_x0000_t202" style="position:absolute;left:692;top:9623;width:10800;height:4035" filled="f" stroked="f">
                    <v:textbox style="mso-next-textbox:#_x0000_s1036" inset=",0">
                      <w:txbxContent>
                        <w:p w:rsidR="001554A5" w:rsidRDefault="001554A5" w:rsidP="002F3739">
                          <w:pPr>
                            <w:outlineLvl w:val="0"/>
                            <w:rPr>
                              <w:i/>
                              <w:sz w:val="30"/>
                              <w:szCs w:val="30"/>
                            </w:rPr>
                          </w:pPr>
                        </w:p>
                        <w:p w:rsidR="001554A5" w:rsidRPr="00074963" w:rsidRDefault="001554A5" w:rsidP="002F3739">
                          <w:pPr>
                            <w:outlineLvl w:val="0"/>
                            <w:rPr>
                              <w:i/>
                              <w:sz w:val="30"/>
                              <w:szCs w:val="30"/>
                            </w:rPr>
                          </w:pPr>
                          <w:r>
                            <w:rPr>
                              <w:i/>
                              <w:sz w:val="30"/>
                              <w:szCs w:val="30"/>
                            </w:rPr>
                            <w:t>Kontaktne informacije/</w:t>
                          </w:r>
                          <w:r w:rsidRPr="00074963">
                            <w:rPr>
                              <w:i/>
                              <w:sz w:val="30"/>
                              <w:szCs w:val="30"/>
                            </w:rPr>
                            <w:t>Contact information</w:t>
                          </w:r>
                        </w:p>
                        <w:p w:rsidR="001554A5" w:rsidRPr="001C44E4" w:rsidRDefault="001554A5" w:rsidP="002F3739">
                          <w:pPr>
                            <w:outlineLvl w:val="0"/>
                            <w:rPr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W w:w="9854" w:type="dxa"/>
                            <w:tblLook w:val="01E0"/>
                          </w:tblPr>
                          <w:tblGrid>
                            <w:gridCol w:w="4428"/>
                            <w:gridCol w:w="236"/>
                            <w:gridCol w:w="5190"/>
                          </w:tblGrid>
                          <w:tr w:rsidR="001554A5" w:rsidRPr="00516B9A" w:rsidTr="00C54B26">
                            <w:trPr>
                              <w:trHeight w:val="266"/>
                            </w:trPr>
                            <w:tc>
                              <w:tcPr>
                                <w:tcW w:w="4428" w:type="dxa"/>
                                <w:tcMar>
                                  <w:top w:w="57" w:type="dxa"/>
                                  <w:bottom w:w="57" w:type="dxa"/>
                                </w:tcMar>
                              </w:tcPr>
                              <w:p w:rsidR="001554A5" w:rsidRDefault="001554A5" w:rsidP="00C54B26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Slovenian Traffic Safety Agency</w:t>
                                </w:r>
                              </w:p>
                              <w:p w:rsidR="001554A5" w:rsidRDefault="001554A5" w:rsidP="00C54B26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Javna agencija RS za varnost prometa</w:t>
                                </w:r>
                              </w:p>
                              <w:p w:rsidR="001554A5" w:rsidRPr="00516B9A" w:rsidRDefault="001554A5" w:rsidP="00C54B26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Vesna Marinko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</w:tcPr>
                              <w:p w:rsidR="001554A5" w:rsidRPr="00516B9A" w:rsidRDefault="001554A5" w:rsidP="00C54B26">
                                <w:pPr>
                                  <w:spacing w:line="288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90" w:type="dxa"/>
                              </w:tcPr>
                              <w:p w:rsidR="001554A5" w:rsidRPr="00E658D5" w:rsidRDefault="001554A5" w:rsidP="00C54B26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1554A5" w:rsidRPr="008F2DF8" w:rsidTr="00C54B26">
                            <w:trPr>
                              <w:trHeight w:val="284"/>
                            </w:trPr>
                            <w:tc>
                              <w:tcPr>
                                <w:tcW w:w="4428" w:type="dxa"/>
                                <w:tcMar>
                                  <w:top w:w="57" w:type="dxa"/>
                                  <w:bottom w:w="57" w:type="dxa"/>
                                </w:tcMar>
                              </w:tcPr>
                              <w:p w:rsidR="001554A5" w:rsidRPr="002F3739" w:rsidRDefault="001554A5" w:rsidP="00C54B26">
                                <w:pPr>
                                  <w:spacing w:line="288" w:lineRule="auto"/>
                                  <w:rPr>
                                    <w:lang w:val="it-IT"/>
                                  </w:rPr>
                                </w:pPr>
                                <w:r w:rsidRPr="002F3739">
                                  <w:rPr>
                                    <w:sz w:val="22"/>
                                    <w:szCs w:val="22"/>
                                    <w:lang w:val="it-IT"/>
                                  </w:rPr>
                                  <w:t xml:space="preserve">E-mail: </w:t>
                                </w:r>
                                <w:r>
                                  <w:rPr>
                                    <w:sz w:val="22"/>
                                    <w:szCs w:val="22"/>
                                    <w:lang w:val="it-IT"/>
                                  </w:rPr>
                                  <w:t>vesna.marinko@avp-rs.si</w:t>
                                </w:r>
                              </w:p>
                              <w:p w:rsidR="001554A5" w:rsidRPr="00516B9A" w:rsidRDefault="001554A5" w:rsidP="002F3739">
                                <w:pPr>
                                  <w:rPr>
                                    <w:b/>
                                    <w:color w:val="333333"/>
                                    <w:szCs w:val="20"/>
                                    <w:lang w:val="fr-FR"/>
                                  </w:rPr>
                                </w:pPr>
                                <w:r w:rsidRPr="002F3739">
                                  <w:rPr>
                                    <w:sz w:val="22"/>
                                    <w:szCs w:val="22"/>
                                  </w:rPr>
                                  <w:t xml:space="preserve">Phone: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01 4008957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</w:tcPr>
                              <w:p w:rsidR="001554A5" w:rsidRPr="008F2DF8" w:rsidRDefault="001554A5" w:rsidP="00C54B26">
                                <w:pPr>
                                  <w:spacing w:line="288" w:lineRule="auto"/>
                                </w:pPr>
                              </w:p>
                            </w:tc>
                            <w:tc>
                              <w:tcPr>
                                <w:tcW w:w="5190" w:type="dxa"/>
                              </w:tcPr>
                              <w:p w:rsidR="001554A5" w:rsidRPr="00133A62" w:rsidRDefault="001554A5" w:rsidP="002F3739">
                                <w:r w:rsidRPr="008F2DF8">
                                  <w:rPr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1554A5" w:rsidRPr="007D70C3" w:rsidRDefault="001554A5" w:rsidP="009C171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  <w:p w:rsidR="001554A5" w:rsidRPr="008459F4" w:rsidRDefault="001554A5" w:rsidP="001A592C">
            <w:pPr>
              <w:tabs>
                <w:tab w:val="center" w:pos="4819"/>
                <w:tab w:val="right" w:pos="9638"/>
              </w:tabs>
              <w:ind w:right="-1"/>
              <w:rPr>
                <w:rFonts w:ascii="Trebuchet MS" w:hAnsi="Trebuchet MS"/>
                <w:noProof/>
                <w:color w:val="404040"/>
                <w:lang w:eastAsia="it-IT"/>
              </w:rPr>
            </w:pPr>
          </w:p>
        </w:tc>
        <w:tc>
          <w:tcPr>
            <w:tcW w:w="9669" w:type="dxa"/>
            <w:gridSpan w:val="6"/>
            <w:vAlign w:val="center"/>
          </w:tcPr>
          <w:p w:rsidR="001554A5" w:rsidRPr="00884098" w:rsidRDefault="001554A5" w:rsidP="009C1716">
            <w:pPr>
              <w:spacing w:line="276" w:lineRule="auto"/>
              <w:jc w:val="center"/>
              <w:rPr>
                <w:b/>
                <w:color w:val="4D4D4D"/>
                <w:sz w:val="20"/>
              </w:rPr>
            </w:pPr>
            <w:r w:rsidRPr="004B201F">
              <w:rPr>
                <w:b/>
                <w:noProof/>
                <w:color w:val="4D4D4D"/>
                <w:sz w:val="20"/>
                <w:lang w:val="sl-SI" w:eastAsia="sl-SI"/>
              </w:rPr>
              <w:pict>
                <v:shape id="Immagine 1" o:spid="_x0000_i1035" type="#_x0000_t75" alt="142-4267_IMG" style="width:348pt;height:261pt;visibility:visible">
                  <v:imagedata r:id="rId8" o:title=""/>
                </v:shape>
              </w:pict>
            </w:r>
          </w:p>
        </w:tc>
      </w:tr>
      <w:tr w:rsidR="001554A5" w:rsidRPr="008459F4" w:rsidTr="005B7D00">
        <w:tblPrEx>
          <w:jc w:val="center"/>
          <w:tblBorders>
            <w:bottom w:val="single" w:sz="2" w:space="0" w:color="414042"/>
            <w:insideH w:val="single" w:sz="2" w:space="0" w:color="414042"/>
          </w:tblBorders>
          <w:tblCellMar>
            <w:left w:w="108" w:type="dxa"/>
            <w:right w:w="108" w:type="dxa"/>
          </w:tblCellMar>
        </w:tblPrEx>
        <w:trPr>
          <w:gridAfter w:val="2"/>
          <w:wAfter w:w="362" w:type="dxa"/>
          <w:trHeight w:val="454"/>
          <w:jc w:val="center"/>
        </w:trPr>
        <w:tc>
          <w:tcPr>
            <w:tcW w:w="1560" w:type="dxa"/>
            <w:gridSpan w:val="3"/>
            <w:shd w:val="clear" w:color="auto" w:fill="9E1F63"/>
            <w:vAlign w:val="center"/>
          </w:tcPr>
          <w:p w:rsidR="001554A5" w:rsidRPr="00720502" w:rsidRDefault="001554A5" w:rsidP="00720502">
            <w:pPr>
              <w:spacing w:before="120" w:after="120" w:line="288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lang w:val="en-GB"/>
              </w:rPr>
              <w:t>Čas/</w:t>
            </w:r>
            <w:r w:rsidRPr="00720502">
              <w:rPr>
                <w:rFonts w:cs="Arial"/>
                <w:b/>
                <w:color w:val="FFFFFF"/>
                <w:sz w:val="22"/>
                <w:lang w:val="en-GB"/>
              </w:rPr>
              <w:t>Time</w:t>
            </w:r>
            <w:r>
              <w:rPr>
                <w:rFonts w:cs="Arial"/>
                <w:b/>
                <w:color w:val="FFFFFF"/>
                <w:sz w:val="22"/>
                <w:lang w:val="en-GB"/>
              </w:rPr>
              <w:fldChar w:fldCharType="begin"/>
            </w:r>
            <w:r w:rsidRPr="00720502">
              <w:rPr>
                <w:rFonts w:cs="Arial"/>
                <w:b/>
                <w:color w:val="FFFFFF"/>
                <w:sz w:val="22"/>
                <w:lang w:val="en-GB"/>
              </w:rPr>
              <w:instrText>xe "Table 1"</w:instrText>
            </w:r>
            <w:r>
              <w:rPr>
                <w:rFonts w:cs="Arial"/>
                <w:b/>
                <w:color w:val="FFFFFF"/>
                <w:sz w:val="22"/>
                <w:lang w:val="en-GB"/>
              </w:rPr>
              <w:fldChar w:fldCharType="end"/>
            </w:r>
          </w:p>
        </w:tc>
        <w:tc>
          <w:tcPr>
            <w:tcW w:w="4394" w:type="dxa"/>
            <w:gridSpan w:val="2"/>
            <w:shd w:val="clear" w:color="auto" w:fill="9E1F63"/>
            <w:vAlign w:val="center"/>
          </w:tcPr>
          <w:p w:rsidR="001554A5" w:rsidRPr="00720502" w:rsidRDefault="001554A5" w:rsidP="00720502">
            <w:pPr>
              <w:spacing w:before="120" w:after="120" w:line="288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lang w:val="en-GB"/>
              </w:rPr>
              <w:t>Uvod/Introduction</w:t>
            </w:r>
          </w:p>
        </w:tc>
        <w:tc>
          <w:tcPr>
            <w:tcW w:w="3761" w:type="dxa"/>
            <w:shd w:val="clear" w:color="auto" w:fill="9E1F63"/>
            <w:vAlign w:val="center"/>
          </w:tcPr>
          <w:p w:rsidR="001554A5" w:rsidRPr="00720502" w:rsidRDefault="001554A5" w:rsidP="00720502">
            <w:pPr>
              <w:spacing w:before="120" w:after="120" w:line="288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lang w:val="en-GB"/>
              </w:rPr>
              <w:t xml:space="preserve">Govornik / </w:t>
            </w:r>
            <w:r w:rsidRPr="00720502">
              <w:rPr>
                <w:rFonts w:cs="Arial"/>
                <w:b/>
                <w:color w:val="FFFFFF"/>
                <w:sz w:val="22"/>
                <w:lang w:val="en-GB"/>
              </w:rPr>
              <w:t>Speaker</w:t>
            </w:r>
          </w:p>
        </w:tc>
      </w:tr>
      <w:tr w:rsidR="001554A5" w:rsidRPr="008459F4" w:rsidTr="005B7D00">
        <w:tblPrEx>
          <w:jc w:val="center"/>
          <w:tblBorders>
            <w:bottom w:val="single" w:sz="2" w:space="0" w:color="414042"/>
            <w:insideH w:val="single" w:sz="2" w:space="0" w:color="414042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2"/>
          <w:wAfter w:w="362" w:type="dxa"/>
          <w:trHeight w:val="524"/>
          <w:jc w:val="center"/>
        </w:trPr>
        <w:tc>
          <w:tcPr>
            <w:tcW w:w="1560" w:type="dxa"/>
            <w:gridSpan w:val="3"/>
            <w:shd w:val="clear" w:color="auto" w:fill="FFFFFF"/>
            <w:vAlign w:val="center"/>
          </w:tcPr>
          <w:p w:rsidR="001554A5" w:rsidRPr="00720502" w:rsidRDefault="001554A5" w:rsidP="00720502">
            <w:pPr>
              <w:spacing w:before="120" w:after="120" w:line="312" w:lineRule="auto"/>
              <w:ind w:left="80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09.00 – 9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3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</w:t>
            </w:r>
          </w:p>
        </w:tc>
        <w:tc>
          <w:tcPr>
            <w:tcW w:w="4394" w:type="dxa"/>
            <w:gridSpan w:val="2"/>
            <w:shd w:val="clear" w:color="auto" w:fill="FFFFFF"/>
            <w:vAlign w:val="center"/>
          </w:tcPr>
          <w:p w:rsidR="001554A5" w:rsidRDefault="001554A5" w:rsidP="005B7D0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  <w:p w:rsidR="001554A5" w:rsidRPr="00E21EE4" w:rsidRDefault="001554A5" w:rsidP="005B7D0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E21EE4">
              <w:rPr>
                <w:sz w:val="20"/>
                <w:szCs w:val="20"/>
              </w:rPr>
              <w:t>Predstavniki organizatorjev in gostiteljev</w:t>
            </w:r>
          </w:p>
          <w:p w:rsidR="001554A5" w:rsidRPr="00E21EE4" w:rsidRDefault="001554A5" w:rsidP="005B7D00">
            <w:pPr>
              <w:spacing w:line="288" w:lineRule="auto"/>
              <w:jc w:val="center"/>
              <w:rPr>
                <w:b/>
                <w:i/>
                <w:sz w:val="20"/>
                <w:szCs w:val="20"/>
              </w:rPr>
            </w:pPr>
            <w:r w:rsidRPr="00E21EE4">
              <w:rPr>
                <w:b/>
                <w:i/>
                <w:sz w:val="20"/>
                <w:szCs w:val="20"/>
              </w:rPr>
              <w:t>UVODNI POZDRAVI IN PREDSTAVITEV PROGRAMA</w:t>
            </w:r>
          </w:p>
          <w:p w:rsidR="001554A5" w:rsidRPr="00720502" w:rsidRDefault="001554A5" w:rsidP="005B7D00">
            <w:pPr>
              <w:spacing w:line="288" w:lineRule="auto"/>
              <w:jc w:val="center"/>
              <w:rPr>
                <w:rFonts w:cs="Arial"/>
                <w:color w:val="4D4D4D"/>
                <w:sz w:val="20"/>
                <w:szCs w:val="20"/>
                <w:lang w:val="en-GB"/>
              </w:rPr>
            </w:pPr>
          </w:p>
        </w:tc>
        <w:tc>
          <w:tcPr>
            <w:tcW w:w="3761" w:type="dxa"/>
            <w:shd w:val="clear" w:color="auto" w:fill="FFFFFF"/>
            <w:vAlign w:val="center"/>
          </w:tcPr>
          <w:p w:rsidR="001554A5" w:rsidRDefault="001554A5" w:rsidP="00720502">
            <w:pPr>
              <w:spacing w:before="120" w:after="120" w:line="312" w:lineRule="auto"/>
              <w:contextualSpacing/>
              <w:rPr>
                <w:sz w:val="20"/>
                <w:szCs w:val="20"/>
              </w:rPr>
            </w:pPr>
            <w:r w:rsidRPr="00E21EE4">
              <w:rPr>
                <w:sz w:val="20"/>
                <w:szCs w:val="20"/>
              </w:rPr>
              <w:t xml:space="preserve">Klemen Gostič (Prometni inštitut </w:t>
            </w:r>
            <w:smartTag w:uri="urn:schemas-microsoft-com:office:smarttags" w:element="place">
              <w:smartTag w:uri="urn:schemas-microsoft-com:office:smarttags" w:element="City">
                <w:r w:rsidRPr="00E21EE4">
                  <w:rPr>
                    <w:sz w:val="20"/>
                    <w:szCs w:val="20"/>
                  </w:rPr>
                  <w:t>Ljubljana</w:t>
                </w:r>
              </w:smartTag>
            </w:smartTag>
            <w:r>
              <w:rPr>
                <w:sz w:val="20"/>
                <w:szCs w:val="20"/>
              </w:rPr>
              <w:t>)</w:t>
            </w:r>
          </w:p>
          <w:p w:rsidR="001554A5" w:rsidRPr="00720502" w:rsidRDefault="001554A5" w:rsidP="00720502">
            <w:pPr>
              <w:spacing w:before="120" w:after="120" w:line="312" w:lineRule="auto"/>
              <w:contextualSpacing/>
              <w:rPr>
                <w:rFonts w:cs="Arial"/>
                <w:color w:val="4D4D4D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Vesna Marinko (AVP)</w:t>
            </w:r>
            <w:r w:rsidRPr="00720502">
              <w:rPr>
                <w:rFonts w:cs="Arial"/>
                <w:i/>
                <w:color w:val="4D4D4D"/>
                <w:sz w:val="20"/>
                <w:szCs w:val="20"/>
                <w:lang w:val="en-GB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414"/>
        <w:tblW w:w="9597" w:type="dxa"/>
        <w:tblBorders>
          <w:top w:val="single" w:sz="2" w:space="0" w:color="9E1F63"/>
          <w:bottom w:val="single" w:sz="2" w:space="0" w:color="9E1F63"/>
          <w:insideH w:val="single" w:sz="2" w:space="0" w:color="9E1F63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985"/>
        <w:gridCol w:w="7612"/>
      </w:tblGrid>
      <w:tr w:rsidR="001554A5" w:rsidRPr="0093206F" w:rsidTr="005B7D00">
        <w:trPr>
          <w:trHeight w:val="454"/>
        </w:trPr>
        <w:tc>
          <w:tcPr>
            <w:tcW w:w="1985" w:type="dxa"/>
            <w:shd w:val="clear" w:color="auto" w:fill="9E1F63"/>
          </w:tcPr>
          <w:p w:rsidR="001554A5" w:rsidRPr="00720502" w:rsidRDefault="001554A5" w:rsidP="00720502">
            <w:pPr>
              <w:spacing w:after="120" w:line="288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lang w:val="en-GB"/>
              </w:rPr>
              <w:t>Čas/</w:t>
            </w:r>
            <w:r w:rsidRPr="00720502">
              <w:rPr>
                <w:rFonts w:cs="Arial"/>
                <w:b/>
                <w:color w:val="FFFFFF"/>
                <w:sz w:val="22"/>
                <w:lang w:val="en-GB"/>
              </w:rPr>
              <w:t>Time</w:t>
            </w:r>
            <w:r>
              <w:rPr>
                <w:rFonts w:cs="Arial"/>
                <w:b/>
                <w:color w:val="FFFFFF"/>
                <w:sz w:val="22"/>
                <w:lang w:val="en-GB"/>
              </w:rPr>
              <w:fldChar w:fldCharType="begin"/>
            </w:r>
            <w:r w:rsidRPr="00720502">
              <w:rPr>
                <w:rFonts w:cs="Arial"/>
                <w:b/>
                <w:color w:val="FFFFFF"/>
                <w:sz w:val="22"/>
                <w:lang w:val="en-GB"/>
              </w:rPr>
              <w:instrText>xe "Table 1"</w:instrText>
            </w:r>
            <w:r>
              <w:rPr>
                <w:rFonts w:cs="Arial"/>
                <w:b/>
                <w:color w:val="FFFFFF"/>
                <w:sz w:val="22"/>
                <w:lang w:val="en-GB"/>
              </w:rPr>
              <w:fldChar w:fldCharType="end"/>
            </w:r>
          </w:p>
        </w:tc>
        <w:tc>
          <w:tcPr>
            <w:tcW w:w="7612" w:type="dxa"/>
            <w:shd w:val="clear" w:color="auto" w:fill="9E1F63"/>
          </w:tcPr>
          <w:p w:rsidR="001554A5" w:rsidRPr="005B7D00" w:rsidRDefault="001554A5" w:rsidP="00720502">
            <w:pPr>
              <w:spacing w:after="120" w:line="288" w:lineRule="auto"/>
              <w:contextualSpacing/>
              <w:rPr>
                <w:rFonts w:cs="Arial"/>
                <w:b/>
                <w:color w:val="FFFFFF"/>
                <w:lang w:val="sv-SE"/>
              </w:rPr>
            </w:pPr>
            <w:r>
              <w:rPr>
                <w:b/>
                <w:sz w:val="20"/>
                <w:szCs w:val="20"/>
                <w:lang w:val="sv-SE"/>
              </w:rPr>
              <w:t xml:space="preserve">Prvi del: </w:t>
            </w:r>
            <w:r w:rsidRPr="005B7D00">
              <w:rPr>
                <w:b/>
                <w:sz w:val="20"/>
                <w:szCs w:val="20"/>
                <w:lang w:val="sv-SE"/>
              </w:rPr>
              <w:t>VARNOST KOLESARJEV IN VARNOST KOLESARSKEGA PROMETA</w:t>
            </w:r>
          </w:p>
        </w:tc>
      </w:tr>
      <w:tr w:rsidR="001554A5" w:rsidRPr="008459F4" w:rsidTr="005B7D00">
        <w:trPr>
          <w:trHeight w:val="524"/>
        </w:trPr>
        <w:tc>
          <w:tcPr>
            <w:tcW w:w="1985" w:type="dxa"/>
            <w:shd w:val="clear" w:color="auto" w:fill="E7E7E7"/>
          </w:tcPr>
          <w:p w:rsidR="001554A5" w:rsidRPr="00720502" w:rsidRDefault="001554A5" w:rsidP="00720502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 xml:space="preserve">09.00 – 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9.45</w:t>
            </w:r>
          </w:p>
        </w:tc>
        <w:tc>
          <w:tcPr>
            <w:tcW w:w="7612" w:type="dxa"/>
          </w:tcPr>
          <w:p w:rsidR="001554A5" w:rsidRPr="00E21EE4" w:rsidRDefault="001554A5" w:rsidP="005B7D00">
            <w:pPr>
              <w:jc w:val="center"/>
              <w:rPr>
                <w:sz w:val="20"/>
                <w:szCs w:val="20"/>
              </w:rPr>
            </w:pPr>
            <w:r w:rsidRPr="00E21EE4">
              <w:rPr>
                <w:sz w:val="20"/>
                <w:szCs w:val="20"/>
              </w:rPr>
              <w:t>Andrej Klemenc(REC Slovenija):</w:t>
            </w:r>
          </w:p>
          <w:p w:rsidR="001554A5" w:rsidRPr="00720502" w:rsidRDefault="001554A5" w:rsidP="005B7D00">
            <w:pPr>
              <w:spacing w:before="120" w:after="120" w:line="312" w:lineRule="auto"/>
              <w:contextualSpacing/>
              <w:rPr>
                <w:rFonts w:cs="Arial"/>
                <w:color w:val="4D4D4D"/>
                <w:sz w:val="20"/>
                <w:szCs w:val="20"/>
                <w:lang w:val="en-GB"/>
              </w:rPr>
            </w:pPr>
            <w:r w:rsidRPr="00E21EE4">
              <w:rPr>
                <w:b/>
                <w:i/>
                <w:sz w:val="20"/>
                <w:szCs w:val="20"/>
              </w:rPr>
              <w:t>INSTITUCIONALNI, INFRASTRUKTURNI IN KOMUNIKACIJSKI VIDIKI VARNOSTI KOLESARJEV</w:t>
            </w:r>
          </w:p>
        </w:tc>
      </w:tr>
      <w:tr w:rsidR="001554A5" w:rsidRPr="008459F4" w:rsidTr="005B7D00">
        <w:trPr>
          <w:trHeight w:val="502"/>
        </w:trPr>
        <w:tc>
          <w:tcPr>
            <w:tcW w:w="1985" w:type="dxa"/>
            <w:shd w:val="clear" w:color="auto" w:fill="E7E7E7"/>
          </w:tcPr>
          <w:p w:rsidR="001554A5" w:rsidRPr="00720502" w:rsidRDefault="001554A5" w:rsidP="00720502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9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45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 xml:space="preserve"> –10.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00</w:t>
            </w:r>
          </w:p>
        </w:tc>
        <w:tc>
          <w:tcPr>
            <w:tcW w:w="7612" w:type="dxa"/>
          </w:tcPr>
          <w:p w:rsidR="001554A5" w:rsidRPr="00E21EE4" w:rsidRDefault="001554A5" w:rsidP="005B7D00">
            <w:pPr>
              <w:jc w:val="center"/>
              <w:rPr>
                <w:sz w:val="20"/>
                <w:szCs w:val="20"/>
              </w:rPr>
            </w:pPr>
            <w:r w:rsidRPr="00E21EE4">
              <w:rPr>
                <w:sz w:val="20"/>
                <w:szCs w:val="20"/>
              </w:rPr>
              <w:t>mag. Janet Djomba (Medicinska fakulteta Univerze v Ljubljani/Inštitut za varovanje zdravja)</w:t>
            </w:r>
          </w:p>
          <w:p w:rsidR="001554A5" w:rsidRPr="00720502" w:rsidRDefault="001554A5" w:rsidP="005B7D00">
            <w:pPr>
              <w:spacing w:before="120" w:after="120" w:line="312" w:lineRule="auto"/>
              <w:contextualSpacing/>
              <w:rPr>
                <w:rFonts w:cs="Arial"/>
                <w:color w:val="4D4D4D"/>
                <w:sz w:val="20"/>
                <w:szCs w:val="20"/>
                <w:lang w:val="en-GB"/>
              </w:rPr>
            </w:pPr>
            <w:r w:rsidRPr="00E21EE4">
              <w:rPr>
                <w:b/>
                <w:i/>
                <w:sz w:val="20"/>
                <w:szCs w:val="20"/>
              </w:rPr>
              <w:t>VARNOST STAREJŠIH KOLESARJEV – KAKO JO IZBOLJŠATI?</w:t>
            </w:r>
          </w:p>
        </w:tc>
      </w:tr>
      <w:tr w:rsidR="001554A5" w:rsidRPr="008459F4" w:rsidTr="005B7D00">
        <w:trPr>
          <w:trHeight w:val="508"/>
        </w:trPr>
        <w:tc>
          <w:tcPr>
            <w:tcW w:w="1985" w:type="dxa"/>
            <w:shd w:val="clear" w:color="auto" w:fill="E7E7E7"/>
          </w:tcPr>
          <w:p w:rsidR="001554A5" w:rsidRPr="00720502" w:rsidRDefault="001554A5" w:rsidP="00720502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10.10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 xml:space="preserve"> – 10.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15</w:t>
            </w:r>
          </w:p>
        </w:tc>
        <w:tc>
          <w:tcPr>
            <w:tcW w:w="7612" w:type="dxa"/>
          </w:tcPr>
          <w:p w:rsidR="001554A5" w:rsidRPr="00E21EE4" w:rsidRDefault="001554A5" w:rsidP="005B7D00">
            <w:pPr>
              <w:jc w:val="center"/>
              <w:rPr>
                <w:i/>
                <w:sz w:val="20"/>
                <w:szCs w:val="20"/>
              </w:rPr>
            </w:pPr>
            <w:r w:rsidRPr="00E21EE4">
              <w:rPr>
                <w:sz w:val="20"/>
                <w:szCs w:val="20"/>
              </w:rPr>
              <w:t xml:space="preserve">Vesna Marinko </w:t>
            </w:r>
            <w:r w:rsidRPr="00E21EE4">
              <w:rPr>
                <w:i/>
                <w:sz w:val="20"/>
                <w:szCs w:val="20"/>
              </w:rPr>
              <w:t>(AVP)</w:t>
            </w:r>
            <w:r w:rsidRPr="00E21EE4">
              <w:rPr>
                <w:sz w:val="20"/>
                <w:szCs w:val="20"/>
              </w:rPr>
              <w:t xml:space="preserve"> in Jure Kostanjšek </w:t>
            </w:r>
            <w:r w:rsidRPr="00E21EE4">
              <w:rPr>
                <w:i/>
                <w:sz w:val="20"/>
                <w:szCs w:val="20"/>
              </w:rPr>
              <w:t>(Prometno-tehnični inštitut FGG)</w:t>
            </w:r>
          </w:p>
          <w:p w:rsidR="001554A5" w:rsidRPr="00720502" w:rsidRDefault="001554A5" w:rsidP="005B7D00">
            <w:pPr>
              <w:spacing w:before="120" w:after="120" w:line="312" w:lineRule="auto"/>
              <w:contextualSpacing/>
              <w:rPr>
                <w:rFonts w:cs="Arial"/>
                <w:color w:val="4D4D4D"/>
                <w:sz w:val="20"/>
                <w:szCs w:val="20"/>
                <w:lang w:val="en-GB"/>
              </w:rPr>
            </w:pPr>
            <w:r w:rsidRPr="00E21EE4">
              <w:rPr>
                <w:b/>
                <w:i/>
                <w:sz w:val="20"/>
                <w:szCs w:val="20"/>
              </w:rPr>
              <w:t>PROJEKT ROSSEE  IN IZBOLJŠANJE VARNOSTI KOLESARSKEGA PROMETA V SLOVENIJI</w:t>
            </w:r>
          </w:p>
        </w:tc>
      </w:tr>
      <w:tr w:rsidR="001554A5" w:rsidRPr="008459F4" w:rsidTr="005B7D00">
        <w:trPr>
          <w:trHeight w:val="506"/>
        </w:trPr>
        <w:tc>
          <w:tcPr>
            <w:tcW w:w="1985" w:type="dxa"/>
            <w:shd w:val="clear" w:color="auto" w:fill="E7E7E7"/>
          </w:tcPr>
          <w:p w:rsidR="001554A5" w:rsidRPr="00720502" w:rsidRDefault="001554A5" w:rsidP="00720502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10.15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 xml:space="preserve"> – 1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3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</w:t>
            </w:r>
          </w:p>
        </w:tc>
        <w:tc>
          <w:tcPr>
            <w:tcW w:w="7612" w:type="dxa"/>
          </w:tcPr>
          <w:p w:rsidR="001554A5" w:rsidRPr="00E21EE4" w:rsidRDefault="001554A5" w:rsidP="005B7D00">
            <w:pPr>
              <w:jc w:val="center"/>
              <w:rPr>
                <w:i/>
                <w:sz w:val="20"/>
                <w:szCs w:val="20"/>
              </w:rPr>
            </w:pPr>
            <w:r w:rsidRPr="00E21EE4">
              <w:rPr>
                <w:sz w:val="20"/>
                <w:szCs w:val="20"/>
              </w:rPr>
              <w:t xml:space="preserve">dr. Peter Lipar </w:t>
            </w:r>
            <w:r w:rsidRPr="00E21EE4">
              <w:rPr>
                <w:i/>
                <w:sz w:val="20"/>
                <w:szCs w:val="20"/>
              </w:rPr>
              <w:t>(Prometno- tehnični inštitut FGG – Univerza v Ljubljani)</w:t>
            </w:r>
          </w:p>
          <w:p w:rsidR="001554A5" w:rsidRPr="00720502" w:rsidRDefault="001554A5" w:rsidP="005B7D00">
            <w:pPr>
              <w:spacing w:before="120" w:after="120" w:line="312" w:lineRule="auto"/>
              <w:contextualSpacing/>
              <w:rPr>
                <w:rFonts w:cs="Arial"/>
                <w:color w:val="4D4D4D"/>
                <w:sz w:val="20"/>
                <w:szCs w:val="20"/>
                <w:lang w:val="en-GB"/>
              </w:rPr>
            </w:pPr>
            <w:r w:rsidRPr="00E21EE4">
              <w:rPr>
                <w:b/>
                <w:i/>
                <w:sz w:val="20"/>
                <w:szCs w:val="20"/>
              </w:rPr>
              <w:t>"SAFETY BY DESIGN" PROMETNA INFRASTRUKTURA IN VARNOST KOLESARSKEGA PROMETA</w:t>
            </w:r>
          </w:p>
        </w:tc>
      </w:tr>
      <w:tr w:rsidR="001554A5" w:rsidRPr="008459F4" w:rsidTr="005B7D00">
        <w:trPr>
          <w:trHeight w:val="500"/>
        </w:trPr>
        <w:tc>
          <w:tcPr>
            <w:tcW w:w="1985" w:type="dxa"/>
            <w:shd w:val="clear" w:color="auto" w:fill="E7E7E7"/>
          </w:tcPr>
          <w:p w:rsidR="001554A5" w:rsidRPr="00720502" w:rsidRDefault="001554A5" w:rsidP="006031CF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10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30 – 11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</w:t>
            </w:r>
          </w:p>
        </w:tc>
        <w:tc>
          <w:tcPr>
            <w:tcW w:w="7612" w:type="dxa"/>
          </w:tcPr>
          <w:p w:rsidR="001554A5" w:rsidRPr="005B7D00" w:rsidRDefault="001554A5" w:rsidP="006031CF">
            <w:pPr>
              <w:spacing w:before="120" w:after="120" w:line="312" w:lineRule="auto"/>
              <w:contextualSpacing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5B7D00">
              <w:rPr>
                <w:rFonts w:cs="Arial"/>
                <w:sz w:val="20"/>
                <w:szCs w:val="20"/>
                <w:lang w:val="en-GB"/>
              </w:rPr>
              <w:t>Razprava</w:t>
            </w:r>
          </w:p>
        </w:tc>
      </w:tr>
      <w:tr w:rsidR="001554A5" w:rsidRPr="005B7D00" w:rsidTr="00AF0DF5">
        <w:trPr>
          <w:trHeight w:val="500"/>
        </w:trPr>
        <w:tc>
          <w:tcPr>
            <w:tcW w:w="1985" w:type="dxa"/>
            <w:shd w:val="clear" w:color="auto" w:fill="E7E7E7"/>
          </w:tcPr>
          <w:p w:rsidR="001554A5" w:rsidRPr="00720502" w:rsidRDefault="001554A5" w:rsidP="00AF0DF5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11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00 – 11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3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</w:t>
            </w:r>
          </w:p>
        </w:tc>
        <w:tc>
          <w:tcPr>
            <w:tcW w:w="7612" w:type="dxa"/>
          </w:tcPr>
          <w:p w:rsidR="001554A5" w:rsidRPr="005B7D00" w:rsidRDefault="001554A5" w:rsidP="00AF0DF5">
            <w:pPr>
              <w:spacing w:before="120" w:after="120" w:line="312" w:lineRule="auto"/>
              <w:contextualSpacing/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Odmor za kavo</w:t>
            </w:r>
          </w:p>
        </w:tc>
      </w:tr>
    </w:tbl>
    <w:p w:rsidR="001554A5" w:rsidRPr="008459F4" w:rsidRDefault="001554A5" w:rsidP="001A592C">
      <w:pPr>
        <w:spacing w:after="260" w:line="312" w:lineRule="auto"/>
        <w:jc w:val="both"/>
        <w:rPr>
          <w:rFonts w:ascii="Arial" w:hAnsi="Arial" w:cs="Arial"/>
          <w:b/>
          <w:color w:val="4D4D4D"/>
          <w:sz w:val="20"/>
          <w:szCs w:val="20"/>
        </w:rPr>
      </w:pPr>
    </w:p>
    <w:tbl>
      <w:tblPr>
        <w:tblpPr w:leftFromText="141" w:rightFromText="141" w:vertAnchor="text" w:horzAnchor="margin" w:tblpXSpec="center" w:tblpY="414"/>
        <w:tblW w:w="9597" w:type="dxa"/>
        <w:tblBorders>
          <w:top w:val="single" w:sz="2" w:space="0" w:color="9E1F63"/>
          <w:bottom w:val="single" w:sz="2" w:space="0" w:color="9E1F63"/>
          <w:insideH w:val="single" w:sz="2" w:space="0" w:color="9E1F63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985"/>
        <w:gridCol w:w="7612"/>
      </w:tblGrid>
      <w:tr w:rsidR="001554A5" w:rsidRPr="006315CD" w:rsidTr="00AF0DF5">
        <w:trPr>
          <w:trHeight w:val="454"/>
        </w:trPr>
        <w:tc>
          <w:tcPr>
            <w:tcW w:w="1985" w:type="dxa"/>
            <w:shd w:val="clear" w:color="auto" w:fill="9E1F63"/>
          </w:tcPr>
          <w:p w:rsidR="001554A5" w:rsidRPr="00720502" w:rsidRDefault="001554A5" w:rsidP="00AF0DF5">
            <w:pPr>
              <w:spacing w:after="120" w:line="288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lang w:val="en-GB"/>
              </w:rPr>
              <w:t>Čas/</w:t>
            </w:r>
            <w:r w:rsidRPr="00720502">
              <w:rPr>
                <w:rFonts w:cs="Arial"/>
                <w:b/>
                <w:color w:val="FFFFFF"/>
                <w:sz w:val="22"/>
                <w:lang w:val="en-GB"/>
              </w:rPr>
              <w:t>Time</w:t>
            </w:r>
            <w:r>
              <w:rPr>
                <w:rFonts w:cs="Arial"/>
                <w:b/>
                <w:color w:val="FFFFFF"/>
                <w:sz w:val="22"/>
                <w:lang w:val="en-GB"/>
              </w:rPr>
              <w:fldChar w:fldCharType="begin"/>
            </w:r>
            <w:r w:rsidRPr="00720502">
              <w:rPr>
                <w:rFonts w:cs="Arial"/>
                <w:b/>
                <w:color w:val="FFFFFF"/>
                <w:sz w:val="22"/>
                <w:lang w:val="en-GB"/>
              </w:rPr>
              <w:instrText>xe "Table 1"</w:instrText>
            </w:r>
            <w:r>
              <w:rPr>
                <w:rFonts w:cs="Arial"/>
                <w:b/>
                <w:color w:val="FFFFFF"/>
                <w:sz w:val="22"/>
                <w:lang w:val="en-GB"/>
              </w:rPr>
              <w:fldChar w:fldCharType="end"/>
            </w:r>
          </w:p>
        </w:tc>
        <w:tc>
          <w:tcPr>
            <w:tcW w:w="7612" w:type="dxa"/>
            <w:shd w:val="clear" w:color="auto" w:fill="9E1F63"/>
          </w:tcPr>
          <w:p w:rsidR="001554A5" w:rsidRPr="006315CD" w:rsidRDefault="001554A5" w:rsidP="00AF0DF5">
            <w:pPr>
              <w:spacing w:after="120" w:line="288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E21EE4">
              <w:rPr>
                <w:b/>
                <w:sz w:val="20"/>
                <w:szCs w:val="20"/>
              </w:rPr>
              <w:t xml:space="preserve">Drugi </w:t>
            </w:r>
            <w:smartTag w:uri="urn:schemas-microsoft-com:office:smarttags" w:element="State">
              <w:r w:rsidRPr="00E21EE4">
                <w:rPr>
                  <w:b/>
                  <w:sz w:val="20"/>
                  <w:szCs w:val="20"/>
                </w:rPr>
                <w:t>del</w:t>
              </w:r>
            </w:smartTag>
            <w:r w:rsidRPr="00E21EE4">
              <w:rPr>
                <w:b/>
                <w:sz w:val="20"/>
                <w:szCs w:val="20"/>
              </w:rPr>
              <w:t>: KAKO IZBOLJŠATI PROMETNO VARNOST KOLESARJEV ?</w:t>
            </w:r>
          </w:p>
        </w:tc>
      </w:tr>
      <w:tr w:rsidR="001554A5" w:rsidRPr="0093206F" w:rsidTr="00AF0DF5">
        <w:trPr>
          <w:trHeight w:val="524"/>
        </w:trPr>
        <w:tc>
          <w:tcPr>
            <w:tcW w:w="1985" w:type="dxa"/>
            <w:shd w:val="clear" w:color="auto" w:fill="E7E7E7"/>
          </w:tcPr>
          <w:p w:rsidR="001554A5" w:rsidRPr="00720502" w:rsidRDefault="001554A5" w:rsidP="00AF0DF5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11.30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 xml:space="preserve"> – 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11.45</w:t>
            </w:r>
          </w:p>
        </w:tc>
        <w:tc>
          <w:tcPr>
            <w:tcW w:w="7612" w:type="dxa"/>
          </w:tcPr>
          <w:p w:rsidR="001554A5" w:rsidRPr="006315CD" w:rsidRDefault="001554A5" w:rsidP="006315CD">
            <w:pPr>
              <w:jc w:val="center"/>
              <w:rPr>
                <w:i/>
                <w:sz w:val="20"/>
                <w:szCs w:val="20"/>
                <w:lang w:val="sv-SE"/>
              </w:rPr>
            </w:pPr>
            <w:r w:rsidRPr="006315CD">
              <w:rPr>
                <w:sz w:val="20"/>
                <w:szCs w:val="20"/>
                <w:lang w:val="sv-SE"/>
              </w:rPr>
              <w:t>Josip Rotar</w:t>
            </w:r>
            <w:r w:rsidRPr="006315CD">
              <w:rPr>
                <w:i/>
                <w:sz w:val="20"/>
                <w:szCs w:val="20"/>
                <w:lang w:val="sv-SE"/>
              </w:rPr>
              <w:t>(Slovenska kolesarska mreža)</w:t>
            </w:r>
          </w:p>
          <w:p w:rsidR="001554A5" w:rsidRPr="006315CD" w:rsidRDefault="001554A5" w:rsidP="006315CD">
            <w:pPr>
              <w:spacing w:before="120" w:after="120" w:line="312" w:lineRule="auto"/>
              <w:contextualSpacing/>
              <w:rPr>
                <w:rFonts w:cs="Arial"/>
                <w:color w:val="4D4D4D"/>
                <w:sz w:val="20"/>
                <w:szCs w:val="20"/>
                <w:lang w:val="sv-SE"/>
              </w:rPr>
            </w:pPr>
            <w:r w:rsidRPr="006315CD">
              <w:rPr>
                <w:b/>
                <w:i/>
                <w:sz w:val="20"/>
                <w:szCs w:val="20"/>
                <w:lang w:val="sv-SE"/>
              </w:rPr>
              <w:t>OSNUTEK NACIONALNE STRATEGIJE VARNOSTI KOLESARSKEGA PROMETA</w:t>
            </w:r>
          </w:p>
        </w:tc>
      </w:tr>
      <w:tr w:rsidR="001554A5" w:rsidRPr="008459F4" w:rsidTr="00AF0DF5">
        <w:trPr>
          <w:trHeight w:val="502"/>
        </w:trPr>
        <w:tc>
          <w:tcPr>
            <w:tcW w:w="1985" w:type="dxa"/>
            <w:shd w:val="clear" w:color="auto" w:fill="E7E7E7"/>
          </w:tcPr>
          <w:p w:rsidR="001554A5" w:rsidRPr="00720502" w:rsidRDefault="001554A5" w:rsidP="00AF0DF5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11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45 –12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00</w:t>
            </w:r>
          </w:p>
        </w:tc>
        <w:tc>
          <w:tcPr>
            <w:tcW w:w="7612" w:type="dxa"/>
          </w:tcPr>
          <w:p w:rsidR="001554A5" w:rsidRPr="00E21EE4" w:rsidRDefault="001554A5" w:rsidP="006315CD">
            <w:pPr>
              <w:jc w:val="center"/>
              <w:rPr>
                <w:rFonts w:cs="Arial"/>
                <w:sz w:val="20"/>
                <w:szCs w:val="20"/>
              </w:rPr>
            </w:pPr>
            <w:r w:rsidRPr="00E21EE4">
              <w:rPr>
                <w:rFonts w:cs="Arial"/>
                <w:sz w:val="20"/>
                <w:szCs w:val="20"/>
              </w:rPr>
              <w:t>Mateja Markl (AVP)</w:t>
            </w:r>
          </w:p>
          <w:p w:rsidR="001554A5" w:rsidRPr="00720502" w:rsidRDefault="001554A5" w:rsidP="006315CD">
            <w:pPr>
              <w:spacing w:before="120" w:after="120" w:line="312" w:lineRule="auto"/>
              <w:contextualSpacing/>
              <w:rPr>
                <w:rFonts w:cs="Arial"/>
                <w:color w:val="4D4D4D"/>
                <w:sz w:val="20"/>
                <w:szCs w:val="20"/>
                <w:lang w:val="en-GB"/>
              </w:rPr>
            </w:pPr>
            <w:r w:rsidRPr="00E21EE4">
              <w:rPr>
                <w:rFonts w:cs="Arial"/>
                <w:b/>
                <w:i/>
                <w:sz w:val="20"/>
                <w:szCs w:val="20"/>
              </w:rPr>
              <w:t>PROMETNO PREVENTIVNE AKTIVNOSTI ZA VARNO KOLESARJENJE</w:t>
            </w:r>
          </w:p>
        </w:tc>
      </w:tr>
      <w:tr w:rsidR="001554A5" w:rsidRPr="008459F4" w:rsidTr="00AF0DF5">
        <w:trPr>
          <w:trHeight w:val="508"/>
        </w:trPr>
        <w:tc>
          <w:tcPr>
            <w:tcW w:w="1985" w:type="dxa"/>
            <w:shd w:val="clear" w:color="auto" w:fill="E7E7E7"/>
          </w:tcPr>
          <w:p w:rsidR="001554A5" w:rsidRPr="00720502" w:rsidRDefault="001554A5" w:rsidP="00AF0DF5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12.15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 xml:space="preserve"> – 1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2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45</w:t>
            </w:r>
          </w:p>
        </w:tc>
        <w:tc>
          <w:tcPr>
            <w:tcW w:w="7612" w:type="dxa"/>
          </w:tcPr>
          <w:p w:rsidR="001554A5" w:rsidRPr="00E21EE4" w:rsidRDefault="001554A5" w:rsidP="006315CD">
            <w:pPr>
              <w:jc w:val="center"/>
              <w:rPr>
                <w:sz w:val="20"/>
                <w:szCs w:val="20"/>
              </w:rPr>
            </w:pPr>
            <w:r w:rsidRPr="00E21EE4">
              <w:rPr>
                <w:sz w:val="20"/>
                <w:szCs w:val="20"/>
              </w:rPr>
              <w:t xml:space="preserve">Janez Bertoncelj </w:t>
            </w:r>
            <w:r w:rsidRPr="00E21EE4">
              <w:rPr>
                <w:i/>
                <w:sz w:val="20"/>
                <w:szCs w:val="20"/>
              </w:rPr>
              <w:t>(Koordinator za kolesarstvo MOL)</w:t>
            </w:r>
          </w:p>
          <w:p w:rsidR="001554A5" w:rsidRPr="00E21EE4" w:rsidRDefault="001554A5" w:rsidP="006315CD">
            <w:pPr>
              <w:jc w:val="center"/>
              <w:rPr>
                <w:b/>
                <w:i/>
                <w:sz w:val="20"/>
                <w:szCs w:val="20"/>
              </w:rPr>
            </w:pPr>
            <w:r w:rsidRPr="00E21EE4">
              <w:rPr>
                <w:b/>
                <w:i/>
                <w:sz w:val="20"/>
                <w:szCs w:val="20"/>
              </w:rPr>
              <w:t>MEDSEBOJNO OGROŽANJE PEŠCEV IN KOLESARJEV NA SKUPNIH POVRŠINAH</w:t>
            </w:r>
          </w:p>
          <w:p w:rsidR="001554A5" w:rsidRPr="00720502" w:rsidRDefault="001554A5" w:rsidP="006315CD">
            <w:pPr>
              <w:spacing w:before="120" w:after="120" w:line="312" w:lineRule="auto"/>
              <w:contextualSpacing/>
              <w:jc w:val="center"/>
              <w:rPr>
                <w:rFonts w:cs="Arial"/>
                <w:color w:val="4D4D4D"/>
                <w:sz w:val="20"/>
                <w:szCs w:val="20"/>
                <w:lang w:val="en-GB"/>
              </w:rPr>
            </w:pPr>
            <w:r w:rsidRPr="00E21EE4">
              <w:rPr>
                <w:b/>
                <w:i/>
                <w:sz w:val="20"/>
                <w:szCs w:val="20"/>
              </w:rPr>
              <w:t>IN KAKO GA ZMANJŠATI?</w:t>
            </w:r>
          </w:p>
        </w:tc>
      </w:tr>
      <w:tr w:rsidR="001554A5" w:rsidRPr="008459F4" w:rsidTr="00AF0DF5">
        <w:trPr>
          <w:trHeight w:val="506"/>
        </w:trPr>
        <w:tc>
          <w:tcPr>
            <w:tcW w:w="1985" w:type="dxa"/>
            <w:shd w:val="clear" w:color="auto" w:fill="E7E7E7"/>
          </w:tcPr>
          <w:p w:rsidR="001554A5" w:rsidRPr="00720502" w:rsidRDefault="001554A5" w:rsidP="00AF0DF5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12.45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 xml:space="preserve"> – 1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3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</w:t>
            </w:r>
          </w:p>
        </w:tc>
        <w:tc>
          <w:tcPr>
            <w:tcW w:w="7612" w:type="dxa"/>
          </w:tcPr>
          <w:p w:rsidR="001554A5" w:rsidRPr="00E21EE4" w:rsidRDefault="001554A5" w:rsidP="006315CD">
            <w:pPr>
              <w:jc w:val="center"/>
              <w:rPr>
                <w:i/>
                <w:sz w:val="20"/>
                <w:szCs w:val="20"/>
              </w:rPr>
            </w:pPr>
            <w:r w:rsidRPr="00E21EE4">
              <w:rPr>
                <w:sz w:val="20"/>
                <w:szCs w:val="20"/>
              </w:rPr>
              <w:t xml:space="preserve">Luka Gaberšček </w:t>
            </w:r>
            <w:r w:rsidRPr="00E21EE4">
              <w:rPr>
                <w:i/>
                <w:sz w:val="20"/>
                <w:szCs w:val="20"/>
              </w:rPr>
              <w:t>(Ljubljanska kolesarska mreža)</w:t>
            </w:r>
            <w:r w:rsidRPr="00E21EE4">
              <w:rPr>
                <w:sz w:val="20"/>
                <w:szCs w:val="20"/>
              </w:rPr>
              <w:t xml:space="preserve"> in Josip Rotar </w:t>
            </w:r>
            <w:r w:rsidRPr="00E21EE4">
              <w:rPr>
                <w:i/>
                <w:sz w:val="20"/>
                <w:szCs w:val="20"/>
              </w:rPr>
              <w:t>(Mariborska kolesarska mreža)</w:t>
            </w:r>
          </w:p>
          <w:p w:rsidR="001554A5" w:rsidRPr="00E21EE4" w:rsidRDefault="001554A5" w:rsidP="006315CD">
            <w:pPr>
              <w:jc w:val="center"/>
              <w:rPr>
                <w:b/>
                <w:i/>
                <w:sz w:val="20"/>
                <w:szCs w:val="20"/>
              </w:rPr>
            </w:pPr>
            <w:r w:rsidRPr="00E21EE4">
              <w:rPr>
                <w:b/>
                <w:i/>
                <w:sz w:val="20"/>
                <w:szCs w:val="20"/>
              </w:rPr>
              <w:t>DEJAVNOSTI SKM NA PODROČJU IZBOLJŠANJA VARNOSTI</w:t>
            </w:r>
          </w:p>
          <w:p w:rsidR="001554A5" w:rsidRPr="00720502" w:rsidRDefault="001554A5" w:rsidP="006315CD">
            <w:pPr>
              <w:spacing w:before="120" w:after="120" w:line="312" w:lineRule="auto"/>
              <w:contextualSpacing/>
              <w:jc w:val="center"/>
              <w:rPr>
                <w:rFonts w:cs="Arial"/>
                <w:color w:val="4D4D4D"/>
                <w:sz w:val="20"/>
                <w:szCs w:val="20"/>
                <w:lang w:val="en-GB"/>
              </w:rPr>
            </w:pPr>
            <w:r w:rsidRPr="00E21EE4">
              <w:rPr>
                <w:b/>
                <w:i/>
                <w:sz w:val="20"/>
                <w:szCs w:val="20"/>
              </w:rPr>
              <w:t>KOLESARSKEGA PROMETA V LJUBLJANI IN V MARIBORU</w:t>
            </w:r>
          </w:p>
        </w:tc>
      </w:tr>
      <w:tr w:rsidR="001554A5" w:rsidRPr="008459F4" w:rsidTr="00AF0DF5">
        <w:trPr>
          <w:trHeight w:val="500"/>
        </w:trPr>
        <w:tc>
          <w:tcPr>
            <w:tcW w:w="1985" w:type="dxa"/>
            <w:shd w:val="clear" w:color="auto" w:fill="E7E7E7"/>
          </w:tcPr>
          <w:p w:rsidR="001554A5" w:rsidRPr="00720502" w:rsidRDefault="001554A5" w:rsidP="00AF0DF5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</w:p>
        </w:tc>
        <w:tc>
          <w:tcPr>
            <w:tcW w:w="7612" w:type="dxa"/>
          </w:tcPr>
          <w:p w:rsidR="001554A5" w:rsidRPr="005B7D00" w:rsidRDefault="001554A5" w:rsidP="006315CD">
            <w:pPr>
              <w:spacing w:before="120" w:after="120" w:line="312" w:lineRule="auto"/>
              <w:contextualSpacing/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Razprava</w:t>
            </w:r>
          </w:p>
        </w:tc>
      </w:tr>
      <w:tr w:rsidR="001554A5" w:rsidRPr="005B7D00" w:rsidTr="00AF0DF5">
        <w:trPr>
          <w:trHeight w:val="500"/>
        </w:trPr>
        <w:tc>
          <w:tcPr>
            <w:tcW w:w="1985" w:type="dxa"/>
            <w:shd w:val="clear" w:color="auto" w:fill="E7E7E7"/>
          </w:tcPr>
          <w:p w:rsidR="001554A5" w:rsidRPr="00720502" w:rsidRDefault="001554A5" w:rsidP="00AF0DF5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13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00 – 13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45</w:t>
            </w:r>
          </w:p>
        </w:tc>
        <w:tc>
          <w:tcPr>
            <w:tcW w:w="7612" w:type="dxa"/>
          </w:tcPr>
          <w:p w:rsidR="001554A5" w:rsidRPr="005B7D00" w:rsidRDefault="001554A5" w:rsidP="00AF0DF5">
            <w:pPr>
              <w:spacing w:before="120" w:after="120" w:line="312" w:lineRule="auto"/>
              <w:contextualSpacing/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Kosilo</w:t>
            </w:r>
          </w:p>
        </w:tc>
      </w:tr>
    </w:tbl>
    <w:p w:rsidR="001554A5" w:rsidRDefault="001554A5" w:rsidP="001A592C">
      <w:pPr>
        <w:spacing w:after="260" w:line="312" w:lineRule="auto"/>
        <w:jc w:val="both"/>
        <w:rPr>
          <w:rFonts w:cs="Arial"/>
          <w:color w:val="4D4D4D"/>
          <w:sz w:val="20"/>
          <w:szCs w:val="20"/>
        </w:rPr>
      </w:pPr>
    </w:p>
    <w:tbl>
      <w:tblPr>
        <w:tblpPr w:leftFromText="141" w:rightFromText="141" w:vertAnchor="text" w:horzAnchor="margin" w:tblpXSpec="center" w:tblpY="414"/>
        <w:tblW w:w="9597" w:type="dxa"/>
        <w:tblBorders>
          <w:top w:val="single" w:sz="2" w:space="0" w:color="9E1F63"/>
          <w:bottom w:val="single" w:sz="2" w:space="0" w:color="9E1F63"/>
          <w:insideH w:val="single" w:sz="2" w:space="0" w:color="9E1F63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985"/>
        <w:gridCol w:w="7612"/>
      </w:tblGrid>
      <w:tr w:rsidR="001554A5" w:rsidRPr="006315CD" w:rsidTr="00AF0DF5">
        <w:trPr>
          <w:trHeight w:val="454"/>
        </w:trPr>
        <w:tc>
          <w:tcPr>
            <w:tcW w:w="1985" w:type="dxa"/>
            <w:shd w:val="clear" w:color="auto" w:fill="9E1F63"/>
          </w:tcPr>
          <w:p w:rsidR="001554A5" w:rsidRPr="00720502" w:rsidRDefault="001554A5" w:rsidP="00AF0DF5">
            <w:pPr>
              <w:spacing w:after="120" w:line="288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lang w:val="en-GB"/>
              </w:rPr>
              <w:t>Čas/</w:t>
            </w:r>
            <w:r w:rsidRPr="00720502">
              <w:rPr>
                <w:rFonts w:cs="Arial"/>
                <w:b/>
                <w:color w:val="FFFFFF"/>
                <w:sz w:val="22"/>
                <w:lang w:val="en-GB"/>
              </w:rPr>
              <w:t>Time</w:t>
            </w:r>
            <w:r>
              <w:rPr>
                <w:rFonts w:cs="Arial"/>
                <w:b/>
                <w:color w:val="FFFFFF"/>
                <w:sz w:val="22"/>
                <w:lang w:val="en-GB"/>
              </w:rPr>
              <w:fldChar w:fldCharType="begin"/>
            </w:r>
            <w:r w:rsidRPr="00720502">
              <w:rPr>
                <w:rFonts w:cs="Arial"/>
                <w:b/>
                <w:color w:val="FFFFFF"/>
                <w:sz w:val="22"/>
                <w:lang w:val="en-GB"/>
              </w:rPr>
              <w:instrText>xe "Table 1"</w:instrText>
            </w:r>
            <w:r>
              <w:rPr>
                <w:rFonts w:cs="Arial"/>
                <w:b/>
                <w:color w:val="FFFFFF"/>
                <w:sz w:val="22"/>
                <w:lang w:val="en-GB"/>
              </w:rPr>
              <w:fldChar w:fldCharType="end"/>
            </w:r>
          </w:p>
        </w:tc>
        <w:tc>
          <w:tcPr>
            <w:tcW w:w="7612" w:type="dxa"/>
            <w:shd w:val="clear" w:color="auto" w:fill="9E1F63"/>
          </w:tcPr>
          <w:p w:rsidR="001554A5" w:rsidRPr="006315CD" w:rsidRDefault="001554A5" w:rsidP="00AF0DF5">
            <w:pPr>
              <w:spacing w:after="120" w:line="288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>
              <w:rPr>
                <w:b/>
                <w:sz w:val="20"/>
                <w:szCs w:val="20"/>
              </w:rPr>
              <w:t xml:space="preserve">Tretji </w:t>
            </w:r>
            <w:smartTag w:uri="urn:schemas-microsoft-com:office:smarttags" w:element="State">
              <w:r>
                <w:rPr>
                  <w:b/>
                  <w:sz w:val="20"/>
                  <w:szCs w:val="20"/>
                </w:rPr>
                <w:t>del</w:t>
              </w:r>
            </w:smartTag>
            <w:r>
              <w:rPr>
                <w:b/>
                <w:sz w:val="20"/>
                <w:szCs w:val="20"/>
              </w:rPr>
              <w:t>: DELAVNICE</w:t>
            </w:r>
          </w:p>
        </w:tc>
      </w:tr>
      <w:tr w:rsidR="001554A5" w:rsidRPr="006315CD" w:rsidTr="00AF0DF5">
        <w:trPr>
          <w:trHeight w:val="524"/>
        </w:trPr>
        <w:tc>
          <w:tcPr>
            <w:tcW w:w="1985" w:type="dxa"/>
            <w:shd w:val="clear" w:color="auto" w:fill="E7E7E7"/>
          </w:tcPr>
          <w:p w:rsidR="001554A5" w:rsidRPr="00720502" w:rsidRDefault="001554A5" w:rsidP="00AF0DF5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13.45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 xml:space="preserve"> – 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14.45</w:t>
            </w:r>
          </w:p>
        </w:tc>
        <w:tc>
          <w:tcPr>
            <w:tcW w:w="7612" w:type="dxa"/>
          </w:tcPr>
          <w:p w:rsidR="001554A5" w:rsidRPr="00E21EE4" w:rsidRDefault="001554A5" w:rsidP="006315CD">
            <w:pPr>
              <w:rPr>
                <w:sz w:val="20"/>
                <w:szCs w:val="20"/>
              </w:rPr>
            </w:pPr>
            <w:r w:rsidRPr="00E21EE4">
              <w:rPr>
                <w:b/>
                <w:sz w:val="20"/>
                <w:szCs w:val="20"/>
              </w:rPr>
              <w:t>Delavnica I</w:t>
            </w:r>
            <w:r w:rsidRPr="00E21EE4">
              <w:rPr>
                <w:sz w:val="20"/>
                <w:szCs w:val="20"/>
              </w:rPr>
              <w:t>:</w:t>
            </w:r>
          </w:p>
          <w:p w:rsidR="001554A5" w:rsidRPr="0093206F" w:rsidRDefault="001554A5" w:rsidP="006315CD">
            <w:pPr>
              <w:spacing w:before="120" w:after="120" w:line="312" w:lineRule="auto"/>
              <w:contextualSpacing/>
              <w:rPr>
                <w:rFonts w:cs="Arial"/>
                <w:color w:val="4D4D4D"/>
                <w:sz w:val="20"/>
                <w:szCs w:val="20"/>
                <w:lang w:val="en-GB"/>
              </w:rPr>
            </w:pPr>
            <w:r w:rsidRPr="00E21EE4">
              <w:rPr>
                <w:sz w:val="20"/>
                <w:szCs w:val="20"/>
              </w:rPr>
              <w:t>Ogled in analiza sporočil spletnih video gradiv, ki tematizirajo varnost kolesarjev v prometu. Izbor najboljšega videa z obrazložitvijo.</w:t>
            </w:r>
          </w:p>
        </w:tc>
      </w:tr>
      <w:tr w:rsidR="001554A5" w:rsidRPr="008459F4" w:rsidTr="00AF0DF5">
        <w:trPr>
          <w:trHeight w:val="502"/>
        </w:trPr>
        <w:tc>
          <w:tcPr>
            <w:tcW w:w="1985" w:type="dxa"/>
            <w:shd w:val="clear" w:color="auto" w:fill="E7E7E7"/>
          </w:tcPr>
          <w:p w:rsidR="001554A5" w:rsidRPr="00720502" w:rsidRDefault="001554A5" w:rsidP="00AF0DF5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</w:p>
        </w:tc>
        <w:tc>
          <w:tcPr>
            <w:tcW w:w="7612" w:type="dxa"/>
          </w:tcPr>
          <w:p w:rsidR="001554A5" w:rsidRPr="00E21EE4" w:rsidRDefault="001554A5" w:rsidP="006315CD">
            <w:pPr>
              <w:rPr>
                <w:sz w:val="20"/>
                <w:szCs w:val="20"/>
              </w:rPr>
            </w:pPr>
            <w:r w:rsidRPr="00E21EE4">
              <w:rPr>
                <w:b/>
                <w:sz w:val="20"/>
                <w:szCs w:val="20"/>
              </w:rPr>
              <w:t>Delavnica II:</w:t>
            </w:r>
          </w:p>
          <w:p w:rsidR="001554A5" w:rsidRPr="00720502" w:rsidRDefault="001554A5" w:rsidP="006315CD">
            <w:pPr>
              <w:spacing w:before="120" w:after="120" w:line="312" w:lineRule="auto"/>
              <w:contextualSpacing/>
              <w:rPr>
                <w:rFonts w:cs="Arial"/>
                <w:color w:val="4D4D4D"/>
                <w:sz w:val="20"/>
                <w:szCs w:val="20"/>
                <w:lang w:val="en-GB"/>
              </w:rPr>
            </w:pPr>
            <w:r w:rsidRPr="00E21EE4">
              <w:rPr>
                <w:sz w:val="20"/>
                <w:szCs w:val="20"/>
              </w:rPr>
              <w:t>Ogled in analiza sporočil tiskanih gradiv, ki tematizirajo varnost kolesarjev v prometu. Izbor najboljše brošura in najboljše zgibanke z obrazložitvijo.</w:t>
            </w:r>
          </w:p>
        </w:tc>
      </w:tr>
    </w:tbl>
    <w:p w:rsidR="001554A5" w:rsidRDefault="001554A5" w:rsidP="006315CD">
      <w:pPr>
        <w:spacing w:after="260" w:line="312" w:lineRule="auto"/>
        <w:jc w:val="both"/>
        <w:rPr>
          <w:rFonts w:cs="Arial"/>
          <w:color w:val="4D4D4D"/>
          <w:sz w:val="20"/>
          <w:szCs w:val="20"/>
        </w:rPr>
      </w:pPr>
    </w:p>
    <w:tbl>
      <w:tblPr>
        <w:tblpPr w:leftFromText="141" w:rightFromText="141" w:vertAnchor="text" w:horzAnchor="margin" w:tblpXSpec="center" w:tblpY="414"/>
        <w:tblW w:w="9597" w:type="dxa"/>
        <w:tblBorders>
          <w:top w:val="single" w:sz="2" w:space="0" w:color="9E1F63"/>
          <w:bottom w:val="single" w:sz="2" w:space="0" w:color="9E1F63"/>
          <w:insideH w:val="single" w:sz="2" w:space="0" w:color="9E1F63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985"/>
        <w:gridCol w:w="7612"/>
      </w:tblGrid>
      <w:tr w:rsidR="001554A5" w:rsidRPr="006315CD" w:rsidTr="00AF0DF5">
        <w:trPr>
          <w:trHeight w:val="454"/>
        </w:trPr>
        <w:tc>
          <w:tcPr>
            <w:tcW w:w="1985" w:type="dxa"/>
            <w:shd w:val="clear" w:color="auto" w:fill="9E1F63"/>
          </w:tcPr>
          <w:p w:rsidR="001554A5" w:rsidRPr="00720502" w:rsidRDefault="001554A5" w:rsidP="00AF0DF5">
            <w:pPr>
              <w:spacing w:after="120" w:line="288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>
              <w:rPr>
                <w:rFonts w:cs="Arial"/>
                <w:b/>
                <w:color w:val="FFFFFF"/>
                <w:sz w:val="22"/>
                <w:lang w:val="en-GB"/>
              </w:rPr>
              <w:t>Čas/</w:t>
            </w:r>
            <w:r w:rsidRPr="00720502">
              <w:rPr>
                <w:rFonts w:cs="Arial"/>
                <w:b/>
                <w:color w:val="FFFFFF"/>
                <w:sz w:val="22"/>
                <w:lang w:val="en-GB"/>
              </w:rPr>
              <w:t>Time</w:t>
            </w:r>
            <w:r>
              <w:rPr>
                <w:rFonts w:cs="Arial"/>
                <w:b/>
                <w:color w:val="FFFFFF"/>
                <w:sz w:val="22"/>
                <w:lang w:val="en-GB"/>
              </w:rPr>
              <w:fldChar w:fldCharType="begin"/>
            </w:r>
            <w:r w:rsidRPr="00720502">
              <w:rPr>
                <w:rFonts w:cs="Arial"/>
                <w:b/>
                <w:color w:val="FFFFFF"/>
                <w:sz w:val="22"/>
                <w:lang w:val="en-GB"/>
              </w:rPr>
              <w:instrText>xe "Table 1"</w:instrText>
            </w:r>
            <w:r>
              <w:rPr>
                <w:rFonts w:cs="Arial"/>
                <w:b/>
                <w:color w:val="FFFFFF"/>
                <w:sz w:val="22"/>
                <w:lang w:val="en-GB"/>
              </w:rPr>
              <w:fldChar w:fldCharType="end"/>
            </w:r>
          </w:p>
        </w:tc>
        <w:tc>
          <w:tcPr>
            <w:tcW w:w="7612" w:type="dxa"/>
            <w:shd w:val="clear" w:color="auto" w:fill="9E1F63"/>
          </w:tcPr>
          <w:p w:rsidR="001554A5" w:rsidRPr="006315CD" w:rsidRDefault="001554A5" w:rsidP="00AF0DF5">
            <w:pPr>
              <w:spacing w:after="120" w:line="288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>
              <w:rPr>
                <w:b/>
                <w:sz w:val="20"/>
                <w:szCs w:val="20"/>
              </w:rPr>
              <w:t xml:space="preserve">Četrti </w:t>
            </w:r>
            <w:smartTag w:uri="urn:schemas-microsoft-com:office:smarttags" w:element="State">
              <w:r>
                <w:rPr>
                  <w:b/>
                  <w:sz w:val="20"/>
                  <w:szCs w:val="20"/>
                </w:rPr>
                <w:t>del</w:t>
              </w:r>
            </w:smartTag>
            <w:r>
              <w:rPr>
                <w:b/>
                <w:sz w:val="20"/>
                <w:szCs w:val="20"/>
              </w:rPr>
              <w:t xml:space="preserve">: </w:t>
            </w:r>
            <w:r w:rsidRPr="00E21EE4">
              <w:rPr>
                <w:b/>
                <w:sz w:val="20"/>
                <w:szCs w:val="20"/>
              </w:rPr>
              <w:t xml:space="preserve"> POSVET O </w:t>
            </w:r>
            <w:r w:rsidRPr="00E21EE4">
              <w:rPr>
                <w:b/>
                <w:i/>
                <w:sz w:val="20"/>
                <w:szCs w:val="20"/>
              </w:rPr>
              <w:t>OSNUTKU NACIONALNE STRATEGIJE VARNOSTI KOLESARSKEGA PROMETA</w:t>
            </w:r>
          </w:p>
        </w:tc>
      </w:tr>
      <w:tr w:rsidR="001554A5" w:rsidRPr="006315CD" w:rsidTr="00AF0DF5">
        <w:trPr>
          <w:trHeight w:val="524"/>
        </w:trPr>
        <w:tc>
          <w:tcPr>
            <w:tcW w:w="1985" w:type="dxa"/>
            <w:shd w:val="clear" w:color="auto" w:fill="E7E7E7"/>
          </w:tcPr>
          <w:p w:rsidR="001554A5" w:rsidRPr="00720502" w:rsidRDefault="001554A5" w:rsidP="00AF0DF5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15.00</w:t>
            </w:r>
            <w:r w:rsidRPr="00720502"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 xml:space="preserve"> – </w:t>
            </w:r>
            <w:r>
              <w:rPr>
                <w:rFonts w:cs="Arial"/>
                <w:b/>
                <w:color w:val="4D4D4D"/>
                <w:sz w:val="20"/>
                <w:szCs w:val="20"/>
                <w:lang w:val="en-GB"/>
              </w:rPr>
              <w:t>16.30</w:t>
            </w:r>
          </w:p>
        </w:tc>
        <w:tc>
          <w:tcPr>
            <w:tcW w:w="7612" w:type="dxa"/>
          </w:tcPr>
          <w:p w:rsidR="001554A5" w:rsidRPr="006315CD" w:rsidRDefault="001554A5" w:rsidP="00AF0DF5">
            <w:pPr>
              <w:spacing w:before="120" w:after="120" w:line="312" w:lineRule="auto"/>
              <w:contextualSpacing/>
              <w:rPr>
                <w:rFonts w:cs="Arial"/>
                <w:color w:val="4D4D4D"/>
                <w:sz w:val="20"/>
                <w:szCs w:val="20"/>
                <w:lang w:val="en-GB"/>
              </w:rPr>
            </w:pPr>
            <w:r w:rsidRPr="00E21EE4">
              <w:rPr>
                <w:i/>
                <w:sz w:val="20"/>
                <w:szCs w:val="20"/>
              </w:rPr>
              <w:t>Posvet je odprt za širšo javnost in ne le za registrirane udeležence seminarja</w:t>
            </w:r>
          </w:p>
        </w:tc>
      </w:tr>
      <w:tr w:rsidR="001554A5" w:rsidRPr="008459F4" w:rsidTr="00AF0DF5">
        <w:trPr>
          <w:trHeight w:val="502"/>
        </w:trPr>
        <w:tc>
          <w:tcPr>
            <w:tcW w:w="1985" w:type="dxa"/>
            <w:shd w:val="clear" w:color="auto" w:fill="E7E7E7"/>
          </w:tcPr>
          <w:p w:rsidR="001554A5" w:rsidRPr="00720502" w:rsidRDefault="001554A5" w:rsidP="00AF0DF5">
            <w:pPr>
              <w:spacing w:before="120" w:after="120" w:line="312" w:lineRule="auto"/>
              <w:contextualSpacing/>
              <w:rPr>
                <w:rFonts w:cs="Arial"/>
                <w:b/>
                <w:color w:val="4D4D4D"/>
                <w:sz w:val="20"/>
                <w:szCs w:val="20"/>
                <w:lang w:val="en-GB"/>
              </w:rPr>
            </w:pPr>
          </w:p>
        </w:tc>
        <w:tc>
          <w:tcPr>
            <w:tcW w:w="7612" w:type="dxa"/>
          </w:tcPr>
          <w:p w:rsidR="001554A5" w:rsidRPr="006315CD" w:rsidRDefault="001554A5" w:rsidP="006315CD">
            <w:pPr>
              <w:jc w:val="center"/>
              <w:rPr>
                <w:b/>
                <w:sz w:val="20"/>
                <w:szCs w:val="20"/>
                <w:lang w:val="sv-SE"/>
              </w:rPr>
            </w:pPr>
            <w:r w:rsidRPr="006315CD">
              <w:rPr>
                <w:b/>
                <w:sz w:val="20"/>
                <w:szCs w:val="20"/>
                <w:lang w:val="sv-SE"/>
              </w:rPr>
              <w:t>Predstavitev osnutka</w:t>
            </w:r>
          </w:p>
          <w:p w:rsidR="001554A5" w:rsidRPr="006315CD" w:rsidRDefault="001554A5" w:rsidP="006315CD">
            <w:pPr>
              <w:jc w:val="center"/>
              <w:rPr>
                <w:sz w:val="20"/>
                <w:szCs w:val="20"/>
                <w:lang w:val="sv-SE"/>
              </w:rPr>
            </w:pPr>
            <w:r w:rsidRPr="006315CD">
              <w:rPr>
                <w:sz w:val="20"/>
                <w:szCs w:val="20"/>
                <w:lang w:val="sv-SE"/>
              </w:rPr>
              <w:t>Josip Rotar (SKM)</w:t>
            </w:r>
          </w:p>
          <w:p w:rsidR="001554A5" w:rsidRPr="006315CD" w:rsidRDefault="001554A5" w:rsidP="006315CD">
            <w:pPr>
              <w:jc w:val="center"/>
              <w:rPr>
                <w:b/>
                <w:sz w:val="20"/>
                <w:szCs w:val="20"/>
                <w:lang w:val="sv-SE"/>
              </w:rPr>
            </w:pPr>
          </w:p>
          <w:p w:rsidR="001554A5" w:rsidRPr="006315CD" w:rsidRDefault="001554A5" w:rsidP="006315CD">
            <w:pPr>
              <w:jc w:val="center"/>
              <w:rPr>
                <w:b/>
                <w:sz w:val="20"/>
                <w:szCs w:val="20"/>
                <w:lang w:val="sv-SE"/>
              </w:rPr>
            </w:pPr>
            <w:r w:rsidRPr="006315CD">
              <w:rPr>
                <w:b/>
                <w:sz w:val="20"/>
                <w:szCs w:val="20"/>
                <w:lang w:val="sv-SE"/>
              </w:rPr>
              <w:t>Uvodnik prispevki</w:t>
            </w:r>
          </w:p>
          <w:p w:rsidR="001554A5" w:rsidRPr="006315CD" w:rsidRDefault="001554A5" w:rsidP="006315CD">
            <w:pPr>
              <w:jc w:val="center"/>
              <w:rPr>
                <w:sz w:val="20"/>
                <w:szCs w:val="20"/>
                <w:lang w:val="sv-SE"/>
              </w:rPr>
            </w:pPr>
            <w:r w:rsidRPr="006315CD">
              <w:rPr>
                <w:sz w:val="20"/>
                <w:szCs w:val="20"/>
                <w:lang w:val="sv-SE"/>
              </w:rPr>
              <w:t>dr. Peter Lipar (FGG Uni-LJ)</w:t>
            </w:r>
          </w:p>
          <w:p w:rsidR="001554A5" w:rsidRPr="006315CD" w:rsidRDefault="001554A5" w:rsidP="006315CD">
            <w:pPr>
              <w:jc w:val="center"/>
              <w:rPr>
                <w:sz w:val="20"/>
                <w:szCs w:val="20"/>
                <w:lang w:val="sv-SE"/>
              </w:rPr>
            </w:pPr>
            <w:r w:rsidRPr="006315CD">
              <w:rPr>
                <w:sz w:val="20"/>
                <w:szCs w:val="20"/>
                <w:lang w:val="sv-SE"/>
              </w:rPr>
              <w:t>mag. Milena Černilogar (KZS)</w:t>
            </w:r>
          </w:p>
          <w:p w:rsidR="001554A5" w:rsidRPr="006315CD" w:rsidRDefault="001554A5" w:rsidP="006315CD">
            <w:pPr>
              <w:jc w:val="center"/>
              <w:rPr>
                <w:sz w:val="20"/>
                <w:szCs w:val="20"/>
                <w:lang w:val="sv-SE"/>
              </w:rPr>
            </w:pPr>
            <w:r w:rsidRPr="006315CD">
              <w:rPr>
                <w:sz w:val="20"/>
                <w:szCs w:val="20"/>
                <w:lang w:val="sv-SE"/>
              </w:rPr>
              <w:t>Janez Bertoncelj (LKM)</w:t>
            </w:r>
          </w:p>
          <w:p w:rsidR="001554A5" w:rsidRPr="006315CD" w:rsidRDefault="001554A5" w:rsidP="006315CD">
            <w:pPr>
              <w:jc w:val="center"/>
              <w:rPr>
                <w:sz w:val="20"/>
                <w:szCs w:val="20"/>
                <w:lang w:val="sv-SE"/>
              </w:rPr>
            </w:pPr>
            <w:r w:rsidRPr="006315CD">
              <w:rPr>
                <w:sz w:val="20"/>
                <w:szCs w:val="20"/>
                <w:lang w:val="sv-SE"/>
              </w:rPr>
              <w:t>mag. Janet Klara Djomba (MF/IVZ)</w:t>
            </w:r>
          </w:p>
          <w:p w:rsidR="001554A5" w:rsidRPr="00E21EE4" w:rsidRDefault="001554A5" w:rsidP="006315CD">
            <w:pPr>
              <w:jc w:val="center"/>
              <w:rPr>
                <w:sz w:val="20"/>
                <w:szCs w:val="20"/>
              </w:rPr>
            </w:pPr>
            <w:r w:rsidRPr="00E21EE4">
              <w:rPr>
                <w:sz w:val="20"/>
                <w:szCs w:val="20"/>
              </w:rPr>
              <w:t>Vesna Marinko (AVP)</w:t>
            </w:r>
          </w:p>
          <w:p w:rsidR="001554A5" w:rsidRPr="00E21EE4" w:rsidRDefault="001554A5" w:rsidP="006315CD">
            <w:pPr>
              <w:jc w:val="center"/>
              <w:rPr>
                <w:b/>
                <w:sz w:val="20"/>
                <w:szCs w:val="20"/>
              </w:rPr>
            </w:pPr>
          </w:p>
          <w:p w:rsidR="001554A5" w:rsidRPr="00E21EE4" w:rsidRDefault="001554A5" w:rsidP="006315CD">
            <w:pPr>
              <w:jc w:val="center"/>
              <w:rPr>
                <w:b/>
                <w:sz w:val="20"/>
                <w:szCs w:val="20"/>
              </w:rPr>
            </w:pPr>
            <w:r w:rsidRPr="00E21EE4">
              <w:rPr>
                <w:b/>
                <w:sz w:val="20"/>
                <w:szCs w:val="20"/>
              </w:rPr>
              <w:t>Moderator</w:t>
            </w:r>
          </w:p>
          <w:p w:rsidR="001554A5" w:rsidRPr="00720502" w:rsidRDefault="001554A5" w:rsidP="006315CD">
            <w:pPr>
              <w:spacing w:before="120" w:after="120" w:line="312" w:lineRule="auto"/>
              <w:contextualSpacing/>
              <w:jc w:val="center"/>
              <w:rPr>
                <w:rFonts w:cs="Arial"/>
                <w:color w:val="4D4D4D"/>
                <w:sz w:val="20"/>
                <w:szCs w:val="20"/>
                <w:lang w:val="en-GB"/>
              </w:rPr>
            </w:pPr>
            <w:r w:rsidRPr="00E21EE4">
              <w:rPr>
                <w:sz w:val="20"/>
                <w:szCs w:val="20"/>
              </w:rPr>
              <w:t>Andrej Klemenc (REC Slovenija)</w:t>
            </w:r>
          </w:p>
        </w:tc>
      </w:tr>
    </w:tbl>
    <w:p w:rsidR="001554A5" w:rsidRPr="008459F4" w:rsidRDefault="001554A5" w:rsidP="001A592C">
      <w:pPr>
        <w:spacing w:after="260" w:line="312" w:lineRule="auto"/>
        <w:ind w:left="57"/>
        <w:jc w:val="both"/>
        <w:rPr>
          <w:rFonts w:cs="Arial"/>
          <w:color w:val="4D4D4D"/>
          <w:sz w:val="20"/>
          <w:szCs w:val="20"/>
        </w:rPr>
      </w:pPr>
    </w:p>
    <w:p w:rsidR="001554A5" w:rsidRPr="006315CD" w:rsidRDefault="001554A5" w:rsidP="006315CD">
      <w:pPr>
        <w:jc w:val="center"/>
        <w:rPr>
          <w:sz w:val="20"/>
          <w:szCs w:val="20"/>
          <w:lang w:val="pt-BR"/>
        </w:rPr>
      </w:pPr>
      <w:r w:rsidRPr="006315CD">
        <w:rPr>
          <w:sz w:val="20"/>
          <w:szCs w:val="20"/>
          <w:lang w:val="pt-BR"/>
        </w:rPr>
        <w:t>Udeležba na seminarju je brezplačna.</w:t>
      </w:r>
    </w:p>
    <w:p w:rsidR="001554A5" w:rsidRPr="006315CD" w:rsidRDefault="001554A5" w:rsidP="006315CD">
      <w:pPr>
        <w:jc w:val="center"/>
        <w:rPr>
          <w:sz w:val="20"/>
          <w:szCs w:val="20"/>
          <w:lang w:val="pt-BR"/>
        </w:rPr>
      </w:pPr>
      <w:r w:rsidRPr="006315CD">
        <w:rPr>
          <w:sz w:val="20"/>
          <w:szCs w:val="20"/>
          <w:lang w:val="pt-BR"/>
        </w:rPr>
        <w:t xml:space="preserve">Prosimo vas, da vašo udeležbo </w:t>
      </w:r>
      <w:r>
        <w:rPr>
          <w:b/>
          <w:sz w:val="20"/>
          <w:szCs w:val="20"/>
          <w:lang w:val="pt-BR"/>
        </w:rPr>
        <w:t>do 26</w:t>
      </w:r>
      <w:r w:rsidRPr="006315CD">
        <w:rPr>
          <w:b/>
          <w:sz w:val="20"/>
          <w:szCs w:val="20"/>
          <w:lang w:val="pt-BR"/>
        </w:rPr>
        <w:t>. 3. 2013</w:t>
      </w:r>
      <w:r w:rsidRPr="006315CD">
        <w:rPr>
          <w:sz w:val="20"/>
          <w:szCs w:val="20"/>
          <w:lang w:val="pt-BR"/>
        </w:rPr>
        <w:t xml:space="preserve"> </w:t>
      </w:r>
      <w:r w:rsidRPr="006315CD">
        <w:rPr>
          <w:b/>
          <w:sz w:val="20"/>
          <w:szCs w:val="20"/>
          <w:lang w:val="pt-BR"/>
        </w:rPr>
        <w:t xml:space="preserve">najavite </w:t>
      </w:r>
      <w:r w:rsidRPr="006315CD">
        <w:rPr>
          <w:sz w:val="20"/>
          <w:szCs w:val="20"/>
          <w:lang w:val="pt-BR"/>
        </w:rPr>
        <w:t>na info.avp@avp-rs.si ali po telefonu 01 4008957!</w:t>
      </w:r>
    </w:p>
    <w:p w:rsidR="001554A5" w:rsidRPr="006315CD" w:rsidRDefault="001554A5" w:rsidP="006315CD">
      <w:pPr>
        <w:rPr>
          <w:sz w:val="20"/>
          <w:szCs w:val="20"/>
          <w:lang w:val="pt-BR"/>
        </w:rPr>
      </w:pPr>
    </w:p>
    <w:p w:rsidR="001554A5" w:rsidRPr="006315CD" w:rsidRDefault="001554A5" w:rsidP="006315CD">
      <w:pPr>
        <w:jc w:val="center"/>
        <w:rPr>
          <w:b/>
          <w:sz w:val="20"/>
          <w:szCs w:val="20"/>
          <w:lang w:val="pt-BR"/>
        </w:rPr>
      </w:pPr>
      <w:r w:rsidRPr="006315CD">
        <w:rPr>
          <w:b/>
          <w:sz w:val="20"/>
          <w:szCs w:val="20"/>
          <w:lang w:val="pt-BR"/>
        </w:rPr>
        <w:t>Vljudno vabljeni!</w:t>
      </w:r>
    </w:p>
    <w:p w:rsidR="001554A5" w:rsidRPr="006315CD" w:rsidRDefault="001554A5" w:rsidP="006315CD">
      <w:pPr>
        <w:rPr>
          <w:sz w:val="20"/>
          <w:szCs w:val="20"/>
          <w:lang w:val="pt-BR"/>
        </w:rPr>
      </w:pPr>
    </w:p>
    <w:p w:rsidR="001554A5" w:rsidRPr="006315CD" w:rsidRDefault="001554A5" w:rsidP="002F3739">
      <w:pPr>
        <w:pStyle w:val="Title"/>
        <w:rPr>
          <w:rStyle w:val="Emphasis"/>
          <w:iCs w:val="0"/>
          <w:kern w:val="0"/>
          <w:sz w:val="26"/>
          <w:lang w:val="pt-BR"/>
        </w:rPr>
      </w:pPr>
    </w:p>
    <w:sectPr w:rsidR="001554A5" w:rsidRPr="006315CD" w:rsidSect="001A5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98" w:right="992" w:bottom="1559" w:left="992" w:header="0" w:footer="0" w:gutter="0"/>
      <w:cols w:space="109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4A5" w:rsidRDefault="001554A5">
      <w:r>
        <w:separator/>
      </w:r>
    </w:p>
  </w:endnote>
  <w:endnote w:type="continuationSeparator" w:id="0">
    <w:p w:rsidR="001554A5" w:rsidRDefault="00155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A5" w:rsidRDefault="001554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A5" w:rsidRPr="008459F4" w:rsidRDefault="001554A5" w:rsidP="008459F4">
    <w:pPr>
      <w:tabs>
        <w:tab w:val="center" w:pos="4819"/>
        <w:tab w:val="right" w:pos="9638"/>
      </w:tabs>
      <w:spacing w:line="360" w:lineRule="auto"/>
      <w:ind w:right="360"/>
      <w:rPr>
        <w:rFonts w:ascii="Trebuchet MS" w:hAnsi="Trebuchet MS"/>
        <w:color w:val="F2F2F2"/>
        <w:sz w:val="17"/>
        <w:szCs w:val="17"/>
      </w:rPr>
    </w:pPr>
    <w:r>
      <w:rPr>
        <w:noProof/>
        <w:lang w:val="sl-SI" w:eastAsia="sl-SI"/>
      </w:rPr>
      <w:pict>
        <v:rect id="Rectangle 310" o:spid="_x0000_s2053" style="position:absolute;margin-left:-58.9pt;margin-top:711.85pt;width:606.85pt;height:209.75pt;z-index:-251662336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" fillcolor="#bfbfbf" stroked="f" strokeweight="2pt">
          <v:fill opacity="45875f" color2="window" o:opacity2="0" rotate="t" angle="180" focus="100%" type="gradient"/>
          <v:path arrowok="t"/>
          <w10:wrap anchory="page"/>
        </v:rect>
      </w:pict>
    </w:r>
    <w:r>
      <w:rPr>
        <w:noProof/>
        <w:lang w:val="sl-SI" w:eastAsia="sl-SI"/>
      </w:rPr>
      <w:pict>
        <v:line id="Straight Connector 17" o:spid="_x0000_s2054" style="position:absolute;z-index:251659264;visibility:visible" from="-52.15pt,6.6pt" to="634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" strokecolor="#888"/>
      </w:pict>
    </w:r>
  </w:p>
  <w:tbl>
    <w:tblPr>
      <w:tblW w:w="0" w:type="auto"/>
      <w:tblCellMar>
        <w:left w:w="0" w:type="dxa"/>
        <w:right w:w="0" w:type="dxa"/>
      </w:tblCellMar>
      <w:tblLook w:val="00A0"/>
    </w:tblPr>
    <w:tblGrid>
      <w:gridCol w:w="9902"/>
      <w:gridCol w:w="20"/>
    </w:tblGrid>
    <w:tr w:rsidR="001554A5" w:rsidRPr="00A52813" w:rsidTr="002C718C">
      <w:trPr>
        <w:trHeight w:val="1119"/>
      </w:trPr>
      <w:tc>
        <w:tcPr>
          <w:tcW w:w="2939" w:type="dxa"/>
          <w:vAlign w:val="center"/>
        </w:tcPr>
        <w:tbl>
          <w:tblPr>
            <w:tblW w:w="9940" w:type="dxa"/>
            <w:tblCellMar>
              <w:left w:w="0" w:type="dxa"/>
              <w:right w:w="0" w:type="dxa"/>
            </w:tblCellMar>
            <w:tblLook w:val="00A0"/>
          </w:tblPr>
          <w:tblGrid>
            <w:gridCol w:w="116"/>
            <w:gridCol w:w="2719"/>
            <w:gridCol w:w="321"/>
            <w:gridCol w:w="1250"/>
            <w:gridCol w:w="1969"/>
            <w:gridCol w:w="1556"/>
            <w:gridCol w:w="1840"/>
            <w:gridCol w:w="20"/>
            <w:gridCol w:w="109"/>
            <w:gridCol w:w="20"/>
            <w:gridCol w:w="20"/>
          </w:tblGrid>
          <w:tr w:rsidR="001554A5" w:rsidTr="008B2295">
            <w:tc>
              <w:tcPr>
                <w:tcW w:w="116" w:type="dxa"/>
              </w:tcPr>
              <w:p w:rsidR="001554A5" w:rsidRDefault="001554A5" w:rsidP="000B77DD">
                <w:pPr>
                  <w:tabs>
                    <w:tab w:val="center" w:pos="4819"/>
                    <w:tab w:val="right" w:pos="9638"/>
                  </w:tabs>
                  <w:spacing w:line="360" w:lineRule="auto"/>
                  <w:ind w:right="360"/>
                  <w:rPr>
                    <w:rFonts w:ascii="Trebuchet MS" w:hAnsi="Trebuchet MS"/>
                    <w:color w:val="414042"/>
                    <w:sz w:val="17"/>
                    <w:szCs w:val="17"/>
                  </w:rPr>
                </w:pPr>
              </w:p>
            </w:tc>
            <w:tc>
              <w:tcPr>
                <w:tcW w:w="2719" w:type="dxa"/>
                <w:vAlign w:val="center"/>
              </w:tcPr>
              <w:p w:rsidR="001554A5" w:rsidRDefault="001554A5" w:rsidP="00503FCF">
                <w:pPr>
                  <w:tabs>
                    <w:tab w:val="center" w:pos="4819"/>
                    <w:tab w:val="right" w:pos="9638"/>
                  </w:tabs>
                  <w:spacing w:line="360" w:lineRule="auto"/>
                  <w:ind w:left="-360" w:right="360" w:firstLine="360"/>
                  <w:rPr>
                    <w:rFonts w:ascii="Trebuchet MS" w:hAnsi="Trebuchet MS"/>
                    <w:color w:val="414042"/>
                    <w:sz w:val="17"/>
                    <w:szCs w:val="17"/>
                  </w:rPr>
                </w:pPr>
                <w:r w:rsidRPr="004B201F">
                  <w:rPr>
                    <w:noProof/>
                    <w:lang w:val="sl-SI" w:eastAsia="sl-SI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1" o:spid="_x0000_i1031" type="#_x0000_t75" style="width:106.5pt;height:43.5pt;visibility:visible">
                      <v:imagedata r:id="rId1" o:title="" croptop="9737f" cropbottom="11672f" cropleft="2696f" cropright="41893f"/>
                    </v:shape>
                  </w:pict>
                </w:r>
                <w:r>
                  <w:rPr>
                    <w:rFonts w:ascii="Trebuchet MS" w:hAnsi="Trebuchet MS"/>
                    <w:color w:val="414042"/>
                    <w:sz w:val="17"/>
                    <w:szCs w:val="17"/>
                  </w:rPr>
                  <w:t xml:space="preserve">      </w:t>
                </w:r>
              </w:p>
            </w:tc>
            <w:tc>
              <w:tcPr>
                <w:tcW w:w="1572" w:type="dxa"/>
                <w:gridSpan w:val="2"/>
                <w:vAlign w:val="center"/>
              </w:tcPr>
              <w:p w:rsidR="001554A5" w:rsidRDefault="001554A5" w:rsidP="00071843">
                <w:pPr>
                  <w:tabs>
                    <w:tab w:val="center" w:pos="4819"/>
                    <w:tab w:val="right" w:pos="9638"/>
                  </w:tabs>
                  <w:spacing w:line="360" w:lineRule="auto"/>
                  <w:ind w:right="360"/>
                  <w:rPr>
                    <w:rFonts w:ascii="Trebuchet MS" w:hAnsi="Trebuchet MS"/>
                    <w:color w:val="414042"/>
                    <w:sz w:val="17"/>
                    <w:szCs w:val="17"/>
                  </w:rPr>
                </w:pPr>
                <w:r w:rsidRPr="004B201F">
                  <w:rPr>
                    <w:noProof/>
                    <w:lang w:val="sl-SI" w:eastAsia="sl-SI"/>
                  </w:rPr>
                  <w:pict>
                    <v:shape id="Picture 4" o:spid="_x0000_i1032" type="#_x0000_t75" style="width:47.25pt;height:43.5pt;visibility:visible">
                      <v:imagedata r:id="rId1" o:title="" croptop="9737f" cropbottom="11672f" cropleft="51456f" cropright="2324f"/>
                    </v:shape>
                  </w:pict>
                </w:r>
              </w:p>
            </w:tc>
            <w:tc>
              <w:tcPr>
                <w:tcW w:w="1972" w:type="dxa"/>
                <w:vAlign w:val="center"/>
              </w:tcPr>
              <w:p w:rsidR="001554A5" w:rsidRDefault="001554A5" w:rsidP="00503FCF">
                <w:pPr>
                  <w:tabs>
                    <w:tab w:val="center" w:pos="4819"/>
                    <w:tab w:val="right" w:pos="9638"/>
                  </w:tabs>
                  <w:spacing w:line="360" w:lineRule="auto"/>
                  <w:ind w:right="360"/>
                  <w:jc w:val="center"/>
                  <w:rPr>
                    <w:rFonts w:ascii="Trebuchet MS" w:hAnsi="Trebuchet MS"/>
                    <w:color w:val="414042"/>
                    <w:sz w:val="17"/>
                    <w:szCs w:val="17"/>
                  </w:rPr>
                </w:pPr>
                <w:r w:rsidRPr="00B806B8">
                  <w:rPr>
                    <w:rFonts w:ascii="Trebuchet MS" w:hAnsi="Trebuchet MS"/>
                    <w:color w:val="8C8B8E"/>
                    <w:sz w:val="17"/>
                    <w:szCs w:val="17"/>
                  </w:rPr>
                  <w:t>space for logo partner</w:t>
                </w:r>
              </w:p>
            </w:tc>
            <w:tc>
              <w:tcPr>
                <w:tcW w:w="1559" w:type="dxa"/>
                <w:vAlign w:val="center"/>
              </w:tcPr>
              <w:p w:rsidR="001554A5" w:rsidRDefault="001554A5" w:rsidP="00503FCF">
                <w:pPr>
                  <w:tabs>
                    <w:tab w:val="center" w:pos="4819"/>
                    <w:tab w:val="right" w:pos="9638"/>
                  </w:tabs>
                  <w:spacing w:line="360" w:lineRule="auto"/>
                  <w:jc w:val="center"/>
                  <w:rPr>
                    <w:rFonts w:ascii="Trebuchet MS" w:hAnsi="Trebuchet MS"/>
                    <w:color w:val="414042"/>
                    <w:sz w:val="17"/>
                    <w:szCs w:val="17"/>
                  </w:rPr>
                </w:pPr>
                <w:r w:rsidRPr="00B806B8">
                  <w:rPr>
                    <w:rFonts w:ascii="Trebuchet MS" w:hAnsi="Trebuchet MS"/>
                    <w:color w:val="8C8B8E"/>
                    <w:sz w:val="17"/>
                    <w:szCs w:val="17"/>
                  </w:rPr>
                  <w:t>space for logo partner</w:t>
                </w:r>
              </w:p>
            </w:tc>
            <w:tc>
              <w:tcPr>
                <w:tcW w:w="1962" w:type="dxa"/>
                <w:gridSpan w:val="3"/>
                <w:vAlign w:val="center"/>
              </w:tcPr>
              <w:p w:rsidR="001554A5" w:rsidRDefault="001554A5" w:rsidP="00503FCF">
                <w:pPr>
                  <w:tabs>
                    <w:tab w:val="center" w:pos="4819"/>
                    <w:tab w:val="right" w:pos="9638"/>
                  </w:tabs>
                  <w:spacing w:line="360" w:lineRule="auto"/>
                  <w:ind w:right="360"/>
                  <w:jc w:val="center"/>
                  <w:rPr>
                    <w:rFonts w:ascii="Trebuchet MS" w:hAnsi="Trebuchet MS"/>
                    <w:color w:val="414042"/>
                    <w:sz w:val="17"/>
                    <w:szCs w:val="17"/>
                  </w:rPr>
                </w:pPr>
                <w:r w:rsidRPr="00B806B8">
                  <w:rPr>
                    <w:rFonts w:ascii="Trebuchet MS" w:hAnsi="Trebuchet MS"/>
                    <w:color w:val="8C8B8E"/>
                    <w:sz w:val="17"/>
                    <w:szCs w:val="17"/>
                  </w:rPr>
                  <w:t>space for logo partner</w:t>
                </w:r>
              </w:p>
            </w:tc>
            <w:tc>
              <w:tcPr>
                <w:tcW w:w="20" w:type="dxa"/>
              </w:tcPr>
              <w:p w:rsidR="001554A5" w:rsidRDefault="001554A5" w:rsidP="00071843">
                <w:pPr>
                  <w:tabs>
                    <w:tab w:val="center" w:pos="4819"/>
                    <w:tab w:val="right" w:pos="9638"/>
                  </w:tabs>
                  <w:spacing w:line="360" w:lineRule="auto"/>
                  <w:ind w:right="360"/>
                  <w:rPr>
                    <w:rFonts w:ascii="Trebuchet MS" w:hAnsi="Trebuchet MS"/>
                    <w:color w:val="414042"/>
                    <w:sz w:val="17"/>
                    <w:szCs w:val="17"/>
                  </w:rPr>
                </w:pPr>
              </w:p>
            </w:tc>
            <w:tc>
              <w:tcPr>
                <w:tcW w:w="20" w:type="dxa"/>
              </w:tcPr>
              <w:p w:rsidR="001554A5" w:rsidRDefault="001554A5" w:rsidP="00071843">
                <w:pPr>
                  <w:tabs>
                    <w:tab w:val="center" w:pos="4819"/>
                    <w:tab w:val="right" w:pos="9638"/>
                  </w:tabs>
                  <w:spacing w:line="360" w:lineRule="auto"/>
                  <w:ind w:right="360"/>
                  <w:rPr>
                    <w:rFonts w:ascii="Trebuchet MS" w:hAnsi="Trebuchet MS"/>
                    <w:color w:val="414042"/>
                    <w:sz w:val="17"/>
                    <w:szCs w:val="17"/>
                  </w:rPr>
                </w:pPr>
              </w:p>
            </w:tc>
          </w:tr>
          <w:tr w:rsidR="001554A5" w:rsidRPr="00A52813" w:rsidTr="008B2295">
            <w:trPr>
              <w:gridAfter w:val="3"/>
              <w:wAfter w:w="149" w:type="dxa"/>
            </w:trPr>
            <w:tc>
              <w:tcPr>
                <w:tcW w:w="3156" w:type="dxa"/>
                <w:gridSpan w:val="3"/>
                <w:vAlign w:val="center"/>
              </w:tcPr>
              <w:p w:rsidR="001554A5" w:rsidRDefault="001554A5" w:rsidP="00503FCF">
                <w:pPr>
                  <w:tabs>
                    <w:tab w:val="center" w:pos="4819"/>
                    <w:tab w:val="right" w:pos="9638"/>
                  </w:tabs>
                  <w:spacing w:line="360" w:lineRule="auto"/>
                  <w:ind w:right="360"/>
                  <w:rPr>
                    <w:rFonts w:ascii="Trebuchet MS" w:hAnsi="Trebuchet MS"/>
                    <w:color w:val="414042"/>
                    <w:sz w:val="17"/>
                    <w:szCs w:val="17"/>
                  </w:rPr>
                </w:pPr>
                <w:r w:rsidRPr="004B201F">
                  <w:rPr>
                    <w:rFonts w:ascii="Trebuchet MS" w:hAnsi="Trebuchet MS"/>
                    <w:noProof/>
                    <w:color w:val="414042"/>
                    <w:sz w:val="17"/>
                    <w:szCs w:val="17"/>
                    <w:lang w:val="sl-SI" w:eastAsia="sl-SI"/>
                  </w:rPr>
                  <w:pict>
                    <v:shape id="Picture 14" o:spid="_x0000_i1033" type="#_x0000_t75" style="width:138pt;height:15.75pt;visibility:visible">
                      <v:imagedata r:id="rId2" o:title=""/>
                    </v:shape>
                  </w:pict>
                </w:r>
              </w:p>
            </w:tc>
            <w:tc>
              <w:tcPr>
                <w:tcW w:w="6625" w:type="dxa"/>
                <w:gridSpan w:val="4"/>
                <w:vAlign w:val="center"/>
              </w:tcPr>
              <w:p w:rsidR="001554A5" w:rsidRPr="001B31EE" w:rsidRDefault="001554A5" w:rsidP="00A52813">
                <w:pPr>
                  <w:tabs>
                    <w:tab w:val="center" w:pos="4819"/>
                    <w:tab w:val="right" w:pos="9638"/>
                  </w:tabs>
                  <w:spacing w:line="360" w:lineRule="auto"/>
                  <w:jc w:val="right"/>
                  <w:rPr>
                    <w:noProof/>
                    <w:sz w:val="20"/>
                    <w:szCs w:val="20"/>
                    <w:lang w:eastAsia="it-IT"/>
                  </w:rPr>
                </w:pPr>
                <w:r w:rsidRPr="001B31EE">
                  <w:rPr>
                    <w:noProof/>
                    <w:sz w:val="20"/>
                    <w:szCs w:val="20"/>
                    <w:lang w:eastAsia="it-IT"/>
                  </w:rPr>
                  <w:t>http://www.rosee-project.</w:t>
                </w:r>
                <w:bookmarkStart w:id="0" w:name="_GoBack"/>
                <w:bookmarkEnd w:id="0"/>
                <w:r w:rsidRPr="001B31EE">
                  <w:rPr>
                    <w:noProof/>
                    <w:sz w:val="20"/>
                    <w:szCs w:val="20"/>
                    <w:lang w:eastAsia="it-IT"/>
                  </w:rPr>
                  <w:t xml:space="preserve">eu   </w:t>
                </w:r>
              </w:p>
            </w:tc>
            <w:tc>
              <w:tcPr>
                <w:tcW w:w="10" w:type="dxa"/>
              </w:tcPr>
              <w:p w:rsidR="001554A5" w:rsidRPr="00A52813" w:rsidRDefault="001554A5" w:rsidP="00071843">
                <w:pPr>
                  <w:tabs>
                    <w:tab w:val="center" w:pos="4819"/>
                    <w:tab w:val="right" w:pos="9638"/>
                  </w:tabs>
                  <w:spacing w:line="360" w:lineRule="auto"/>
                  <w:ind w:right="360"/>
                  <w:rPr>
                    <w:rFonts w:ascii="Trebuchet MS" w:hAnsi="Trebuchet MS"/>
                    <w:color w:val="414042"/>
                    <w:sz w:val="17"/>
                    <w:szCs w:val="17"/>
                  </w:rPr>
                </w:pPr>
              </w:p>
            </w:tc>
          </w:tr>
        </w:tbl>
        <w:p w:rsidR="001554A5" w:rsidRPr="00A52813" w:rsidRDefault="001554A5" w:rsidP="002C718C">
          <w:pPr>
            <w:tabs>
              <w:tab w:val="center" w:pos="4819"/>
              <w:tab w:val="right" w:pos="9638"/>
            </w:tabs>
            <w:spacing w:line="360" w:lineRule="auto"/>
            <w:ind w:right="360"/>
            <w:rPr>
              <w:rFonts w:ascii="Trebuchet MS" w:hAnsi="Trebuchet MS"/>
              <w:color w:val="414042"/>
              <w:sz w:val="17"/>
              <w:szCs w:val="17"/>
            </w:rPr>
          </w:pPr>
        </w:p>
      </w:tc>
      <w:tc>
        <w:tcPr>
          <w:tcW w:w="6983" w:type="dxa"/>
          <w:vAlign w:val="bottom"/>
        </w:tcPr>
        <w:p w:rsidR="001554A5" w:rsidRPr="00A52813" w:rsidRDefault="001554A5" w:rsidP="008459F4">
          <w:pPr>
            <w:tabs>
              <w:tab w:val="center" w:pos="4819"/>
              <w:tab w:val="right" w:pos="9638"/>
            </w:tabs>
            <w:spacing w:line="360" w:lineRule="auto"/>
            <w:ind w:right="-1"/>
            <w:jc w:val="right"/>
            <w:rPr>
              <w:rFonts w:ascii="Trebuchet MS" w:hAnsi="Trebuchet MS"/>
              <w:color w:val="414042"/>
              <w:sz w:val="17"/>
              <w:szCs w:val="17"/>
            </w:rPr>
          </w:pPr>
        </w:p>
      </w:tc>
    </w:tr>
  </w:tbl>
  <w:p w:rsidR="001554A5" w:rsidRPr="008459F4" w:rsidRDefault="001554A5" w:rsidP="002C718C">
    <w:pPr>
      <w:tabs>
        <w:tab w:val="center" w:pos="4819"/>
        <w:tab w:val="right" w:pos="9638"/>
      </w:tabs>
      <w:spacing w:line="360" w:lineRule="auto"/>
      <w:ind w:right="360"/>
    </w:pPr>
    <w:r>
      <w:rPr>
        <w:noProof/>
        <w:lang w:val="sl-SI" w:eastAsia="sl-SI"/>
      </w:rPr>
      <w:pict>
        <v:rect id="Rectangle 309" o:spid="_x0000_s2055" style="position:absolute;margin-left:-50.25pt;margin-top:837.6pt;width:606.8pt;height:31.75pt;z-index:-251656192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" fillcolor="#9e1f63" stroked="f" strokeweight="2pt">
          <v:path arrowok="t"/>
          <w10:wrap anchory="page"/>
        </v:rect>
      </w:pict>
    </w:r>
    <w:r>
      <w:rPr>
        <w:noProof/>
        <w:lang w:val="sl-SI" w:eastAsia="sl-SI"/>
      </w:rPr>
      <w:pict>
        <v:rect id="Rectangle 16" o:spid="_x0000_s2056" style="position:absolute;margin-left:0;margin-top:76.6pt;width:10in;height:209.8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" fillcolor="#bfbfbf" stroked="f" strokeweight="2pt">
          <v:fill opacity="45875f" color2="window" o:opacity2="0" rotate="t" angle="180" focus="100%" type="gradient"/>
          <v:path arrowok="t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A5" w:rsidRDefault="001554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4A5" w:rsidRDefault="001554A5">
      <w:r>
        <w:separator/>
      </w:r>
    </w:p>
  </w:footnote>
  <w:footnote w:type="continuationSeparator" w:id="0">
    <w:p w:rsidR="001554A5" w:rsidRDefault="00155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A5" w:rsidRDefault="001554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A5" w:rsidRPr="00AC5A3B" w:rsidRDefault="001554A5" w:rsidP="00AC5A3B">
    <w:pPr>
      <w:tabs>
        <w:tab w:val="center" w:pos="4819"/>
        <w:tab w:val="right" w:pos="9638"/>
      </w:tabs>
      <w:ind w:left="-993"/>
    </w:pPr>
    <w:r>
      <w:rPr>
        <w:noProof/>
        <w:lang w:val="sl-SI" w:eastAsia="sl-SI"/>
      </w:rPr>
      <w:pict>
        <v:rect id="Rectangle 11" o:spid="_x0000_s2049" style="position:absolute;left:0;text-align:left;margin-left:-52.05pt;margin-top:-16.8pt;width:598.1pt;height:54.6pt;rotation:180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" fillcolor="#bfbfbf" stroked="f" strokeweight="2pt">
          <v:fill opacity="45875f" color2="window" o:opacity2="0" rotate="t" angle="180" focus="100%" type="gradient"/>
        </v:rect>
      </w:pict>
    </w:r>
    <w:r>
      <w:rPr>
        <w:noProof/>
        <w:lang w:val="sl-SI" w:eastAsia="sl-SI"/>
      </w:rPr>
      <w:pict>
        <v:rect id="Rectangle 12" o:spid="_x0000_s2050" style="position:absolute;left:0;text-align:left;margin-left:-49.65pt;margin-top:38.35pt;width:595.2pt;height:1.4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" fillcolor="#706f72" stroked="f" strokeweight="2pt"/>
      </w:pict>
    </w:r>
    <w:r>
      <w:rPr>
        <w:noProof/>
        <w:lang w:val="sl-SI" w:eastAsia="sl-SI"/>
      </w:rPr>
      <w:pict>
        <v:rect id="Rectangle 10" o:spid="_x0000_s2051" style="position:absolute;left:0;text-align:left;margin-left:-50.25pt;margin-top:0;width:598.1pt;height:37.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" fillcolor="#9f1f63" stroked="f" strokeweight="2pt"/>
      </w:pict>
    </w:r>
  </w:p>
  <w:p w:rsidR="001554A5" w:rsidRPr="00AC5A3B" w:rsidRDefault="001554A5" w:rsidP="00576A93">
    <w:pPr>
      <w:tabs>
        <w:tab w:val="center" w:pos="4819"/>
        <w:tab w:val="right" w:pos="9638"/>
      </w:tabs>
      <w:ind w:right="-1" w:hanging="993"/>
      <w:rPr>
        <w:lang w:val="it-IT"/>
      </w:rPr>
    </w:pPr>
    <w:r>
      <w:rPr>
        <w:noProof/>
        <w:lang w:val="sl-SI" w:eastAsia="sl-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2" type="#_x0000_t202" style="position:absolute;margin-left:3.65pt;margin-top:7.35pt;width:597.45pt;height:10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" filled="f" stroked="f">
          <v:textbox inset="0,0,0">
            <w:txbxContent>
              <w:p w:rsidR="001554A5" w:rsidRDefault="001554A5" w:rsidP="003D2333">
                <w:r w:rsidRPr="004B201F">
                  <w:rPr>
                    <w:noProof/>
                    <w:lang w:val="sl-SI" w:eastAsia="sl-SI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7" type="#_x0000_t75" style="width:588pt;height:83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A5" w:rsidRDefault="001554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FC7"/>
    <w:multiLevelType w:val="multilevel"/>
    <w:tmpl w:val="1A8E3C5A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3EC15A0"/>
    <w:multiLevelType w:val="multilevel"/>
    <w:tmpl w:val="FC724BBE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C024EA5"/>
    <w:multiLevelType w:val="multilevel"/>
    <w:tmpl w:val="1A8E3C5A"/>
    <w:lvl w:ilvl="0">
      <w:start w:val="1"/>
      <w:numFmt w:val="decimal"/>
      <w:lvlText w:val="%1."/>
      <w:lvlJc w:val="left"/>
      <w:rPr>
        <w:rFonts w:ascii="Arial" w:hAnsi="Arial" w:cs="Times New Roman" w:hint="default"/>
        <w:b/>
        <w:color w:val="414042"/>
        <w:sz w:val="32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">
    <w:nsid w:val="113602D1"/>
    <w:multiLevelType w:val="multilevel"/>
    <w:tmpl w:val="699E444E"/>
    <w:numStyleLink w:val="AlpineSpaceListStyle"/>
  </w:abstractNum>
  <w:abstractNum w:abstractNumId="4">
    <w:nsid w:val="13973BD7"/>
    <w:multiLevelType w:val="multilevel"/>
    <w:tmpl w:val="72AEDE74"/>
    <w:lvl w:ilvl="0">
      <w:start w:val="1"/>
      <w:numFmt w:val="decimal"/>
      <w:pStyle w:val="ROSEEListStyle1"/>
      <w:lvlText w:val="%1."/>
      <w:lvlJc w:val="left"/>
      <w:pPr>
        <w:ind w:left="908" w:hanging="454"/>
      </w:pPr>
      <w:rPr>
        <w:rFonts w:ascii="Arial" w:hAnsi="Arial" w:cs="Times New Roman" w:hint="default"/>
        <w:b/>
        <w:color w:val="414042"/>
        <w:sz w:val="32"/>
      </w:rPr>
    </w:lvl>
    <w:lvl w:ilvl="1">
      <w:start w:val="1"/>
      <w:numFmt w:val="decimal"/>
      <w:pStyle w:val="ROSEEListStyle2"/>
      <w:lvlText w:val="%1.%2"/>
      <w:lvlJc w:val="left"/>
      <w:pPr>
        <w:ind w:left="1361" w:hanging="453"/>
      </w:pPr>
      <w:rPr>
        <w:rFonts w:ascii="Arial" w:hAnsi="Arial" w:cs="Times New Roman" w:hint="default"/>
        <w:b/>
        <w:color w:val="414042"/>
        <w:sz w:val="28"/>
      </w:rPr>
    </w:lvl>
    <w:lvl w:ilvl="2">
      <w:start w:val="1"/>
      <w:numFmt w:val="decimal"/>
      <w:pStyle w:val="ROSEEListStyle3"/>
      <w:lvlText w:val="%1.%2.%3"/>
      <w:lvlJc w:val="left"/>
      <w:pPr>
        <w:ind w:left="2042" w:hanging="680"/>
      </w:pPr>
      <w:rPr>
        <w:rFonts w:ascii="Arial" w:hAnsi="Arial" w:cs="Times New Roman" w:hint="default"/>
        <w:b/>
        <w:color w:val="414042"/>
        <w:sz w:val="24"/>
      </w:rPr>
    </w:lvl>
    <w:lvl w:ilvl="3">
      <w:start w:val="1"/>
      <w:numFmt w:val="decimal"/>
      <w:pStyle w:val="ROSEEListStyle4"/>
      <w:lvlText w:val="%1.%2.%3.%4"/>
      <w:lvlJc w:val="left"/>
      <w:pPr>
        <w:ind w:left="2722" w:hanging="906"/>
      </w:pPr>
      <w:rPr>
        <w:rFonts w:ascii="Arial" w:hAnsi="Arial" w:cs="Times New Roman" w:hint="default"/>
        <w:b/>
        <w:color w:val="414042"/>
        <w:sz w:val="20"/>
      </w:rPr>
    </w:lvl>
    <w:lvl w:ilvl="4">
      <w:start w:val="1"/>
      <w:numFmt w:val="decimal"/>
      <w:pStyle w:val="ROSEEListStyle5"/>
      <w:lvlText w:val="%1.%2.%3.%4.%5"/>
      <w:lvlJc w:val="left"/>
      <w:pPr>
        <w:ind w:left="3402" w:hanging="1132"/>
      </w:pPr>
      <w:rPr>
        <w:rFonts w:ascii="Arial" w:hAnsi="Arial" w:cs="Times New Roman" w:hint="default"/>
        <w:b/>
        <w:color w:val="414042"/>
        <w:sz w:val="20"/>
      </w:rPr>
    </w:lvl>
    <w:lvl w:ilvl="5">
      <w:start w:val="1"/>
      <w:numFmt w:val="decimal"/>
      <w:pStyle w:val="ROSEEListStyle6"/>
      <w:lvlText w:val="%1.%2.%3.%4.%5.%6"/>
      <w:lvlJc w:val="left"/>
      <w:pPr>
        <w:ind w:left="4026" w:hanging="1302"/>
      </w:pPr>
      <w:rPr>
        <w:rFonts w:ascii="Arial" w:hAnsi="Arial" w:cs="Times New Roman" w:hint="default"/>
        <w:b/>
        <w:color w:val="414042"/>
        <w:sz w:val="20"/>
      </w:rPr>
    </w:lvl>
    <w:lvl w:ilvl="6">
      <w:start w:val="1"/>
      <w:numFmt w:val="decimal"/>
      <w:pStyle w:val="ROSEEListStyle7"/>
      <w:lvlText w:val="%1.%2.%3.%4.%5.%6.%7"/>
      <w:lvlJc w:val="left"/>
      <w:pPr>
        <w:ind w:left="3516" w:hanging="338"/>
      </w:pPr>
      <w:rPr>
        <w:rFonts w:ascii="Arial" w:hAnsi="Arial" w:cs="Times New Roman" w:hint="default"/>
        <w:b/>
        <w:color w:val="414042"/>
        <w:sz w:val="20"/>
      </w:rPr>
    </w:lvl>
    <w:lvl w:ilvl="7">
      <w:start w:val="1"/>
      <w:numFmt w:val="decimal"/>
      <w:pStyle w:val="ROSEEListStyle8"/>
      <w:lvlText w:val="%1.%2.%3.%4.%5.%6.%8"/>
      <w:lvlJc w:val="left"/>
      <w:pPr>
        <w:ind w:left="5217" w:hanging="1585"/>
      </w:pPr>
      <w:rPr>
        <w:rFonts w:ascii="Arial" w:hAnsi="Arial" w:cs="Times New Roman" w:hint="default"/>
        <w:b/>
        <w:color w:val="414042"/>
        <w:sz w:val="20"/>
      </w:rPr>
    </w:lvl>
    <w:lvl w:ilvl="8">
      <w:start w:val="1"/>
      <w:numFmt w:val="decimal"/>
      <w:pStyle w:val="ROSEEListStyle9"/>
      <w:lvlText w:val="%1.%2.%3.%4.%5.%6.%7.%8.%9"/>
      <w:lvlJc w:val="left"/>
      <w:pPr>
        <w:ind w:left="6011" w:hanging="1925"/>
      </w:pPr>
      <w:rPr>
        <w:rFonts w:ascii="Arial" w:hAnsi="Arial" w:cs="Times New Roman" w:hint="default"/>
        <w:b/>
        <w:color w:val="414042"/>
        <w:sz w:val="20"/>
      </w:rPr>
    </w:lvl>
  </w:abstractNum>
  <w:abstractNum w:abstractNumId="5">
    <w:nsid w:val="13CE0679"/>
    <w:multiLevelType w:val="hybridMultilevel"/>
    <w:tmpl w:val="22FA1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35F2D"/>
    <w:multiLevelType w:val="multilevel"/>
    <w:tmpl w:val="1A8E3C5A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CC0331B"/>
    <w:multiLevelType w:val="hybridMultilevel"/>
    <w:tmpl w:val="AE187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E23B0"/>
    <w:multiLevelType w:val="multilevel"/>
    <w:tmpl w:val="FC724BBE"/>
    <w:lvl w:ilvl="0">
      <w:start w:val="1"/>
      <w:numFmt w:val="decimal"/>
      <w:lvlText w:val="%1"/>
      <w:lvlJc w:val="left"/>
      <w:pPr>
        <w:ind w:left="363" w:hanging="363"/>
      </w:pPr>
      <w:rPr>
        <w:rFonts w:ascii="Arial" w:hAnsi="Arial" w:cs="Times New Roman" w:hint="default"/>
        <w:b/>
        <w:color w:val="79B51C"/>
        <w:sz w:val="32"/>
      </w:rPr>
    </w:lvl>
    <w:lvl w:ilvl="1">
      <w:start w:val="1"/>
      <w:numFmt w:val="decimal"/>
      <w:lvlText w:val="%1.%2"/>
      <w:lvlJc w:val="left"/>
      <w:pPr>
        <w:ind w:left="1071" w:hanging="363"/>
      </w:pPr>
      <w:rPr>
        <w:rFonts w:ascii="Arial" w:hAnsi="Arial" w:cs="Times New Roman" w:hint="default"/>
        <w:b/>
        <w:color w:val="414042"/>
        <w:sz w:val="28"/>
      </w:rPr>
    </w:lvl>
    <w:lvl w:ilvl="2">
      <w:start w:val="1"/>
      <w:numFmt w:val="decimal"/>
      <w:lvlText w:val="%1.%2.%3"/>
      <w:lvlJc w:val="left"/>
      <w:pPr>
        <w:ind w:left="1779" w:hanging="363"/>
      </w:pPr>
      <w:rPr>
        <w:rFonts w:ascii="Arial" w:hAnsi="Arial" w:cs="Times New Roman" w:hint="default"/>
        <w:b/>
        <w:color w:val="414042"/>
        <w:sz w:val="24"/>
      </w:rPr>
    </w:lvl>
    <w:lvl w:ilvl="3">
      <w:start w:val="1"/>
      <w:numFmt w:val="decimal"/>
      <w:lvlText w:val="%1.%2.%3.%4"/>
      <w:lvlJc w:val="left"/>
      <w:pPr>
        <w:ind w:left="2487" w:hanging="363"/>
      </w:pPr>
      <w:rPr>
        <w:rFonts w:ascii="Arial" w:hAnsi="Arial" w:cs="Times New Roman" w:hint="default"/>
        <w:b/>
        <w:color w:val="414042"/>
        <w:sz w:val="24"/>
      </w:rPr>
    </w:lvl>
    <w:lvl w:ilvl="4">
      <w:start w:val="1"/>
      <w:numFmt w:val="decimal"/>
      <w:lvlText w:val="%1.%2.%3.%4.%5"/>
      <w:lvlJc w:val="left"/>
      <w:pPr>
        <w:ind w:left="3195" w:hanging="363"/>
      </w:pPr>
      <w:rPr>
        <w:rFonts w:ascii="Arial" w:hAnsi="Arial" w:cs="Times New Roman" w:hint="default"/>
        <w:b/>
        <w:color w:val="414042"/>
        <w:sz w:val="24"/>
      </w:rPr>
    </w:lvl>
    <w:lvl w:ilvl="5">
      <w:start w:val="1"/>
      <w:numFmt w:val="decimal"/>
      <w:lvlText w:val="%1.%2.%3.%4.%5.%6"/>
      <w:lvlJc w:val="left"/>
      <w:pPr>
        <w:ind w:left="2915" w:firstLine="544"/>
      </w:pPr>
      <w:rPr>
        <w:rFonts w:ascii="Arial" w:hAnsi="Arial" w:cs="Times New Roman" w:hint="default"/>
        <w:b/>
        <w:color w:val="414042"/>
        <w:sz w:val="24"/>
      </w:rPr>
    </w:lvl>
    <w:lvl w:ilvl="6">
      <w:start w:val="1"/>
      <w:numFmt w:val="none"/>
      <w:lvlText w:val="%1.%2.%3.%4.%5.%6"/>
      <w:lvlJc w:val="left"/>
      <w:pPr>
        <w:ind w:left="4290" w:hanging="363"/>
      </w:pPr>
      <w:rPr>
        <w:rFonts w:ascii="Arial" w:hAnsi="Arial" w:cs="Times New Roman" w:hint="default"/>
        <w:b/>
        <w:color w:val="414042"/>
        <w:sz w:val="24"/>
      </w:rPr>
    </w:lvl>
    <w:lvl w:ilvl="7">
      <w:start w:val="1"/>
      <w:numFmt w:val="none"/>
      <w:lvlText w:val="1.1.1.1.1.1.1.1."/>
      <w:lvlJc w:val="left"/>
      <w:pPr>
        <w:ind w:left="4647" w:hanging="363"/>
      </w:pPr>
      <w:rPr>
        <w:rFonts w:ascii="Arial" w:hAnsi="Arial" w:cs="Times New Roman" w:hint="default"/>
        <w:b/>
        <w:color w:val="414042"/>
        <w:sz w:val="24"/>
      </w:rPr>
    </w:lvl>
    <w:lvl w:ilvl="8">
      <w:start w:val="1"/>
      <w:numFmt w:val="decimal"/>
      <w:lvlText w:val="%9.1.1.1.1.1.1.1.1."/>
      <w:lvlJc w:val="left"/>
      <w:pPr>
        <w:ind w:left="5004" w:hanging="363"/>
      </w:pPr>
      <w:rPr>
        <w:rFonts w:ascii="Arial" w:hAnsi="Arial" w:cs="Times New Roman" w:hint="default"/>
        <w:b/>
        <w:color w:val="414042"/>
        <w:sz w:val="24"/>
      </w:rPr>
    </w:lvl>
  </w:abstractNum>
  <w:abstractNum w:abstractNumId="9">
    <w:nsid w:val="1ED92C3E"/>
    <w:multiLevelType w:val="hybridMultilevel"/>
    <w:tmpl w:val="BDA8747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D191E"/>
    <w:multiLevelType w:val="multilevel"/>
    <w:tmpl w:val="FA9254E6"/>
    <w:lvl w:ilvl="0">
      <w:start w:val="1"/>
      <w:numFmt w:val="decimal"/>
      <w:lvlText w:val="%1."/>
      <w:lvlJc w:val="left"/>
      <w:pPr>
        <w:ind w:left="908" w:hanging="454"/>
      </w:pPr>
      <w:rPr>
        <w:rFonts w:ascii="Arial" w:eastAsia="Times New Roman" w:hAnsi="Arial" w:cs="Times New Roman"/>
        <w:b/>
        <w:color w:val="414042"/>
        <w:sz w:val="32"/>
      </w:rPr>
    </w:lvl>
    <w:lvl w:ilvl="1">
      <w:start w:val="1"/>
      <w:numFmt w:val="decimal"/>
      <w:lvlText w:val="%1.%2"/>
      <w:lvlJc w:val="left"/>
      <w:pPr>
        <w:ind w:left="1361" w:hanging="453"/>
      </w:pPr>
      <w:rPr>
        <w:rFonts w:ascii="Arial" w:hAnsi="Arial" w:cs="Times New Roman" w:hint="default"/>
        <w:b/>
        <w:color w:val="414042"/>
        <w:sz w:val="28"/>
      </w:rPr>
    </w:lvl>
    <w:lvl w:ilvl="2">
      <w:start w:val="1"/>
      <w:numFmt w:val="decimal"/>
      <w:lvlText w:val="%1.%2.%3"/>
      <w:lvlJc w:val="left"/>
      <w:pPr>
        <w:ind w:left="2042" w:hanging="680"/>
      </w:pPr>
      <w:rPr>
        <w:rFonts w:ascii="Arial" w:hAnsi="Arial" w:cs="Times New Roman" w:hint="default"/>
        <w:b/>
        <w:color w:val="414042"/>
        <w:sz w:val="24"/>
      </w:rPr>
    </w:lvl>
    <w:lvl w:ilvl="3">
      <w:start w:val="1"/>
      <w:numFmt w:val="decimal"/>
      <w:lvlText w:val="%1.%2.%3.%4"/>
      <w:lvlJc w:val="left"/>
      <w:pPr>
        <w:ind w:left="2722" w:hanging="906"/>
      </w:pPr>
      <w:rPr>
        <w:rFonts w:ascii="Arial" w:hAnsi="Arial" w:cs="Times New Roman" w:hint="default"/>
        <w:b/>
        <w:color w:val="414042"/>
        <w:sz w:val="20"/>
      </w:rPr>
    </w:lvl>
    <w:lvl w:ilvl="4">
      <w:start w:val="1"/>
      <w:numFmt w:val="decimal"/>
      <w:lvlText w:val="%1.%2.%3.%4.%5"/>
      <w:lvlJc w:val="left"/>
      <w:pPr>
        <w:ind w:left="3402" w:hanging="1132"/>
      </w:pPr>
      <w:rPr>
        <w:rFonts w:ascii="Arial" w:hAnsi="Arial" w:cs="Times New Roman" w:hint="default"/>
        <w:b/>
        <w:color w:val="414042"/>
        <w:sz w:val="20"/>
      </w:rPr>
    </w:lvl>
    <w:lvl w:ilvl="5">
      <w:start w:val="1"/>
      <w:numFmt w:val="decimal"/>
      <w:lvlText w:val="%1.%2.%3.%4.%5.%6"/>
      <w:lvlJc w:val="left"/>
      <w:pPr>
        <w:ind w:left="4026" w:hanging="1302"/>
      </w:pPr>
      <w:rPr>
        <w:rFonts w:ascii="Arial" w:hAnsi="Arial" w:cs="Times New Roman" w:hint="default"/>
        <w:b/>
        <w:color w:val="414042"/>
        <w:sz w:val="20"/>
      </w:rPr>
    </w:lvl>
    <w:lvl w:ilvl="6">
      <w:start w:val="1"/>
      <w:numFmt w:val="decimal"/>
      <w:lvlText w:val="%1.%2.%3.%4.%5.%6.%7"/>
      <w:lvlJc w:val="left"/>
      <w:pPr>
        <w:ind w:left="3516" w:hanging="338"/>
      </w:pPr>
      <w:rPr>
        <w:rFonts w:ascii="Arial" w:hAnsi="Arial" w:cs="Times New Roman" w:hint="default"/>
        <w:b/>
        <w:color w:val="414042"/>
        <w:sz w:val="20"/>
      </w:rPr>
    </w:lvl>
    <w:lvl w:ilvl="7">
      <w:start w:val="1"/>
      <w:numFmt w:val="decimal"/>
      <w:lvlText w:val="%1.%2.%3.%4.%5.%6.%8"/>
      <w:lvlJc w:val="left"/>
      <w:pPr>
        <w:ind w:left="5217" w:hanging="1585"/>
      </w:pPr>
      <w:rPr>
        <w:rFonts w:ascii="Arial" w:hAnsi="Arial" w:cs="Times New Roman" w:hint="default"/>
        <w:b/>
        <w:color w:val="414042"/>
        <w:sz w:val="20"/>
      </w:rPr>
    </w:lvl>
    <w:lvl w:ilvl="8">
      <w:start w:val="1"/>
      <w:numFmt w:val="decimal"/>
      <w:lvlText w:val="%1.%2.%3.%4.%5.%6.%7.%8.%9"/>
      <w:lvlJc w:val="left"/>
      <w:pPr>
        <w:ind w:left="6011" w:hanging="1925"/>
      </w:pPr>
      <w:rPr>
        <w:rFonts w:ascii="Arial" w:hAnsi="Arial" w:cs="Times New Roman" w:hint="default"/>
        <w:b/>
        <w:color w:val="414042"/>
        <w:sz w:val="20"/>
      </w:rPr>
    </w:lvl>
  </w:abstractNum>
  <w:abstractNum w:abstractNumId="11">
    <w:nsid w:val="25D10456"/>
    <w:multiLevelType w:val="multilevel"/>
    <w:tmpl w:val="0E60FDEE"/>
    <w:lvl w:ilvl="0">
      <w:start w:val="1"/>
      <w:numFmt w:val="decimal"/>
      <w:lvlText w:val="%1."/>
      <w:lvlJc w:val="left"/>
      <w:pPr>
        <w:ind w:left="908" w:hanging="454"/>
      </w:pPr>
      <w:rPr>
        <w:rFonts w:ascii="Arial" w:hAnsi="Arial" w:cs="Times New Roman" w:hint="default"/>
        <w:b/>
        <w:color w:val="414042"/>
        <w:sz w:val="32"/>
      </w:rPr>
    </w:lvl>
    <w:lvl w:ilvl="1">
      <w:start w:val="1"/>
      <w:numFmt w:val="decimal"/>
      <w:lvlText w:val="%1.%2"/>
      <w:lvlJc w:val="left"/>
      <w:pPr>
        <w:ind w:left="1361" w:hanging="453"/>
      </w:pPr>
      <w:rPr>
        <w:rFonts w:ascii="Arial" w:hAnsi="Arial" w:cs="Times New Roman" w:hint="default"/>
        <w:b/>
        <w:color w:val="414042"/>
        <w:sz w:val="28"/>
      </w:rPr>
    </w:lvl>
    <w:lvl w:ilvl="2">
      <w:start w:val="1"/>
      <w:numFmt w:val="decimal"/>
      <w:lvlText w:val="%1.%2.%3"/>
      <w:lvlJc w:val="left"/>
      <w:pPr>
        <w:ind w:left="2042" w:hanging="680"/>
      </w:pPr>
      <w:rPr>
        <w:rFonts w:ascii="Arial" w:hAnsi="Arial" w:cs="Times New Roman" w:hint="default"/>
        <w:b/>
        <w:color w:val="414042"/>
        <w:sz w:val="24"/>
      </w:rPr>
    </w:lvl>
    <w:lvl w:ilvl="3">
      <w:start w:val="1"/>
      <w:numFmt w:val="decimal"/>
      <w:lvlText w:val="%1.%2.%3.%4"/>
      <w:lvlJc w:val="left"/>
      <w:pPr>
        <w:ind w:left="2722" w:hanging="906"/>
      </w:pPr>
      <w:rPr>
        <w:rFonts w:ascii="Arial" w:hAnsi="Arial" w:cs="Times New Roman" w:hint="default"/>
        <w:b/>
        <w:color w:val="414042"/>
        <w:sz w:val="20"/>
      </w:rPr>
    </w:lvl>
    <w:lvl w:ilvl="4">
      <w:start w:val="1"/>
      <w:numFmt w:val="decimal"/>
      <w:lvlText w:val="%1.%2.%3.%4.%5"/>
      <w:lvlJc w:val="left"/>
      <w:pPr>
        <w:ind w:left="3402" w:hanging="1132"/>
      </w:pPr>
      <w:rPr>
        <w:rFonts w:ascii="Arial" w:hAnsi="Arial" w:cs="Times New Roman" w:hint="default"/>
        <w:b/>
        <w:color w:val="414042"/>
        <w:sz w:val="20"/>
      </w:rPr>
    </w:lvl>
    <w:lvl w:ilvl="5">
      <w:start w:val="1"/>
      <w:numFmt w:val="decimal"/>
      <w:lvlText w:val="%1.%2.%3.%4.%5.%6"/>
      <w:lvlJc w:val="left"/>
      <w:pPr>
        <w:ind w:left="4026" w:hanging="1302"/>
      </w:pPr>
      <w:rPr>
        <w:rFonts w:ascii="Arial" w:hAnsi="Arial" w:cs="Times New Roman" w:hint="default"/>
        <w:b/>
        <w:color w:val="414042"/>
        <w:sz w:val="20"/>
      </w:rPr>
    </w:lvl>
    <w:lvl w:ilvl="6">
      <w:start w:val="1"/>
      <w:numFmt w:val="decimal"/>
      <w:lvlText w:val="%1.%2.%3.%4.%5.%6.%7"/>
      <w:lvlJc w:val="left"/>
      <w:pPr>
        <w:ind w:left="3516" w:hanging="338"/>
      </w:pPr>
      <w:rPr>
        <w:rFonts w:ascii="Arial" w:hAnsi="Arial" w:cs="Times New Roman" w:hint="default"/>
        <w:b/>
        <w:color w:val="414042"/>
        <w:sz w:val="20"/>
      </w:rPr>
    </w:lvl>
    <w:lvl w:ilvl="7">
      <w:start w:val="1"/>
      <w:numFmt w:val="decimal"/>
      <w:lvlText w:val="%1.%2.%3.%4.%5.%6.%8"/>
      <w:lvlJc w:val="left"/>
      <w:pPr>
        <w:ind w:left="5217" w:hanging="1585"/>
      </w:pPr>
      <w:rPr>
        <w:rFonts w:ascii="Arial" w:hAnsi="Arial" w:cs="Times New Roman" w:hint="default"/>
        <w:b/>
        <w:color w:val="414042"/>
        <w:sz w:val="20"/>
      </w:rPr>
    </w:lvl>
    <w:lvl w:ilvl="8">
      <w:start w:val="1"/>
      <w:numFmt w:val="decimal"/>
      <w:lvlText w:val="%1.%2.%3.%4.%5.%6.%7.%8.%9"/>
      <w:lvlJc w:val="left"/>
      <w:pPr>
        <w:ind w:left="6011" w:hanging="1925"/>
      </w:pPr>
      <w:rPr>
        <w:rFonts w:ascii="Arial" w:hAnsi="Arial" w:cs="Times New Roman" w:hint="default"/>
        <w:b/>
        <w:color w:val="414042"/>
        <w:sz w:val="20"/>
      </w:rPr>
    </w:lvl>
  </w:abstractNum>
  <w:abstractNum w:abstractNumId="12">
    <w:nsid w:val="2B0E6D12"/>
    <w:multiLevelType w:val="multilevel"/>
    <w:tmpl w:val="1A8E3C5A"/>
    <w:lvl w:ilvl="0">
      <w:start w:val="1"/>
      <w:numFmt w:val="decimal"/>
      <w:lvlText w:val="%1."/>
      <w:lvlJc w:val="left"/>
      <w:rPr>
        <w:rFonts w:ascii="Arial" w:hAnsi="Arial" w:cs="Times New Roman" w:hint="default"/>
        <w:b/>
        <w:color w:val="414042"/>
        <w:sz w:val="32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3">
    <w:nsid w:val="2B190777"/>
    <w:multiLevelType w:val="hybridMultilevel"/>
    <w:tmpl w:val="13088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D12FD"/>
    <w:multiLevelType w:val="multilevel"/>
    <w:tmpl w:val="699E444E"/>
    <w:numStyleLink w:val="AlpineSpaceListStyle"/>
  </w:abstractNum>
  <w:abstractNum w:abstractNumId="15">
    <w:nsid w:val="2EE719E8"/>
    <w:multiLevelType w:val="multilevel"/>
    <w:tmpl w:val="699E444E"/>
    <w:numStyleLink w:val="AlpineSpaceListStyle"/>
  </w:abstractNum>
  <w:abstractNum w:abstractNumId="16">
    <w:nsid w:val="2EEB38CA"/>
    <w:multiLevelType w:val="multilevel"/>
    <w:tmpl w:val="26421202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EF47B74"/>
    <w:multiLevelType w:val="hybridMultilevel"/>
    <w:tmpl w:val="D75C82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60393C"/>
    <w:multiLevelType w:val="multilevel"/>
    <w:tmpl w:val="505684C6"/>
    <w:lvl w:ilvl="0">
      <w:start w:val="1"/>
      <w:numFmt w:val="decimal"/>
      <w:lvlText w:val="%1."/>
      <w:lvlJc w:val="left"/>
      <w:rPr>
        <w:rFonts w:ascii="Arial" w:hAnsi="Arial" w:cs="Times New Roman" w:hint="default"/>
        <w:b/>
        <w:color w:val="414042"/>
        <w:sz w:val="32"/>
      </w:rPr>
    </w:lvl>
    <w:lvl w:ilvl="1">
      <w:start w:val="1"/>
      <w:numFmt w:val="decimal"/>
      <w:lvlText w:val="%1.%2"/>
      <w:lvlJc w:val="left"/>
      <w:pPr>
        <w:ind w:left="284"/>
      </w:pPr>
      <w:rPr>
        <w:rFonts w:ascii="Arial" w:hAnsi="Arial" w:cs="Times New Roman" w:hint="default"/>
        <w:b/>
        <w:color w:val="414042"/>
        <w:sz w:val="28"/>
      </w:rPr>
    </w:lvl>
    <w:lvl w:ilvl="2">
      <w:start w:val="1"/>
      <w:numFmt w:val="decimal"/>
      <w:lvlText w:val="%1.%2.%3"/>
      <w:lvlJc w:val="left"/>
      <w:pPr>
        <w:ind w:left="568"/>
      </w:pPr>
      <w:rPr>
        <w:rFonts w:ascii="Arial" w:hAnsi="Arial" w:cs="Times New Roman" w:hint="default"/>
        <w:b/>
        <w:color w:val="414042"/>
        <w:sz w:val="24"/>
      </w:rPr>
    </w:lvl>
    <w:lvl w:ilvl="3">
      <w:start w:val="1"/>
      <w:numFmt w:val="decimal"/>
      <w:lvlText w:val="%1.%2.%3.%4"/>
      <w:lvlJc w:val="left"/>
      <w:pPr>
        <w:ind w:left="852"/>
      </w:pPr>
      <w:rPr>
        <w:rFonts w:ascii="Arial" w:hAnsi="Arial" w:cs="Times New Roman" w:hint="default"/>
        <w:b/>
        <w:color w:val="414042"/>
        <w:sz w:val="24"/>
      </w:rPr>
    </w:lvl>
    <w:lvl w:ilvl="4">
      <w:start w:val="1"/>
      <w:numFmt w:val="decimal"/>
      <w:lvlText w:val="%1.%2.%3.%4.%5"/>
      <w:lvlJc w:val="left"/>
      <w:pPr>
        <w:ind w:left="1136"/>
      </w:pPr>
      <w:rPr>
        <w:rFonts w:ascii="Arial" w:hAnsi="Arial" w:cs="Times New Roman" w:hint="default"/>
        <w:b/>
        <w:color w:val="414042"/>
        <w:sz w:val="24"/>
      </w:rPr>
    </w:lvl>
    <w:lvl w:ilvl="5">
      <w:start w:val="1"/>
      <w:numFmt w:val="decimal"/>
      <w:lvlText w:val="%1.%2.%3.%4.%5.%6"/>
      <w:lvlJc w:val="left"/>
      <w:pPr>
        <w:ind w:left="1420"/>
      </w:pPr>
      <w:rPr>
        <w:rFonts w:ascii="Arial" w:hAnsi="Arial" w:cs="Times New Roman" w:hint="default"/>
        <w:b/>
        <w:color w:val="414042"/>
        <w:sz w:val="24"/>
      </w:rPr>
    </w:lvl>
    <w:lvl w:ilvl="6">
      <w:start w:val="1"/>
      <w:numFmt w:val="decimal"/>
      <w:lvlText w:val="%1.%2.%3.%4.%5.%6.%7"/>
      <w:lvlJc w:val="left"/>
      <w:pPr>
        <w:ind w:left="1704"/>
      </w:pPr>
      <w:rPr>
        <w:rFonts w:ascii="Arial" w:hAnsi="Arial" w:cs="Times New Roman" w:hint="default"/>
        <w:b/>
        <w:color w:val="414042"/>
        <w:sz w:val="24"/>
      </w:rPr>
    </w:lvl>
    <w:lvl w:ilvl="7">
      <w:start w:val="1"/>
      <w:numFmt w:val="decimal"/>
      <w:lvlText w:val="%1.%2.%3.%4.%5.%6.%8"/>
      <w:lvlJc w:val="left"/>
      <w:pPr>
        <w:ind w:left="1988"/>
      </w:pPr>
      <w:rPr>
        <w:rFonts w:ascii="Arial" w:hAnsi="Arial" w:cs="Times New Roman" w:hint="default"/>
        <w:b/>
        <w:color w:val="414042"/>
        <w:sz w:val="24"/>
      </w:rPr>
    </w:lvl>
    <w:lvl w:ilvl="8">
      <w:start w:val="1"/>
      <w:numFmt w:val="decimal"/>
      <w:lvlText w:val="%1.%2.%3.%4.%5.%6.%7.%8.%9"/>
      <w:lvlJc w:val="left"/>
      <w:pPr>
        <w:ind w:left="2272"/>
      </w:pPr>
      <w:rPr>
        <w:rFonts w:ascii="Arial" w:hAnsi="Arial" w:cs="Times New Roman" w:hint="default"/>
        <w:b/>
        <w:color w:val="414042"/>
        <w:sz w:val="24"/>
      </w:rPr>
    </w:lvl>
  </w:abstractNum>
  <w:abstractNum w:abstractNumId="19">
    <w:nsid w:val="37AB4F80"/>
    <w:multiLevelType w:val="multilevel"/>
    <w:tmpl w:val="699E444E"/>
    <w:numStyleLink w:val="AlpineSpaceListStyle"/>
  </w:abstractNum>
  <w:abstractNum w:abstractNumId="20">
    <w:nsid w:val="395368A9"/>
    <w:multiLevelType w:val="multilevel"/>
    <w:tmpl w:val="1A8E3C5A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D1D45FA"/>
    <w:multiLevelType w:val="multilevel"/>
    <w:tmpl w:val="699E444E"/>
    <w:numStyleLink w:val="AlpineSpaceListStyle"/>
  </w:abstractNum>
  <w:abstractNum w:abstractNumId="22">
    <w:nsid w:val="44E11E2B"/>
    <w:multiLevelType w:val="hybridMultilevel"/>
    <w:tmpl w:val="3D2E8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8535B"/>
    <w:multiLevelType w:val="multilevel"/>
    <w:tmpl w:val="699E444E"/>
    <w:numStyleLink w:val="AlpineSpaceListStyle"/>
  </w:abstractNum>
  <w:abstractNum w:abstractNumId="24">
    <w:nsid w:val="4D1A173C"/>
    <w:multiLevelType w:val="multilevel"/>
    <w:tmpl w:val="699E444E"/>
    <w:numStyleLink w:val="AlpineSpaceListStyle"/>
  </w:abstractNum>
  <w:abstractNum w:abstractNumId="25">
    <w:nsid w:val="4D753D5E"/>
    <w:multiLevelType w:val="multilevel"/>
    <w:tmpl w:val="699E444E"/>
    <w:numStyleLink w:val="AlpineSpaceListStyle"/>
  </w:abstractNum>
  <w:abstractNum w:abstractNumId="26">
    <w:nsid w:val="4E820EE8"/>
    <w:multiLevelType w:val="multilevel"/>
    <w:tmpl w:val="699E444E"/>
    <w:numStyleLink w:val="AlpineSpaceListStyle"/>
  </w:abstractNum>
  <w:abstractNum w:abstractNumId="27">
    <w:nsid w:val="55EB5F5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5DA30760"/>
    <w:multiLevelType w:val="multilevel"/>
    <w:tmpl w:val="B7CE0602"/>
    <w:lvl w:ilvl="0"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23E231E"/>
    <w:multiLevelType w:val="multilevel"/>
    <w:tmpl w:val="699E444E"/>
    <w:numStyleLink w:val="AlpineSpaceListStyle"/>
  </w:abstractNum>
  <w:abstractNum w:abstractNumId="30">
    <w:nsid w:val="640F5457"/>
    <w:multiLevelType w:val="hybridMultilevel"/>
    <w:tmpl w:val="CA7C7D5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5036FDD"/>
    <w:multiLevelType w:val="hybridMultilevel"/>
    <w:tmpl w:val="C382E5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386D90"/>
    <w:multiLevelType w:val="hybridMultilevel"/>
    <w:tmpl w:val="E9588B1C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0E135E"/>
    <w:multiLevelType w:val="hybridMultilevel"/>
    <w:tmpl w:val="6804F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9136F7"/>
    <w:multiLevelType w:val="multilevel"/>
    <w:tmpl w:val="699E444E"/>
    <w:numStyleLink w:val="AlpineSpaceListStyle"/>
  </w:abstractNum>
  <w:abstractNum w:abstractNumId="35">
    <w:nsid w:val="76C77988"/>
    <w:multiLevelType w:val="multilevel"/>
    <w:tmpl w:val="699E444E"/>
    <w:styleLink w:val="AlpineSpaceListStyle"/>
    <w:lvl w:ilvl="0">
      <w:start w:val="1"/>
      <w:numFmt w:val="decimal"/>
      <w:lvlText w:val="%1."/>
      <w:lvlJc w:val="left"/>
      <w:pPr>
        <w:ind w:left="908" w:hanging="454"/>
      </w:pPr>
      <w:rPr>
        <w:rFonts w:ascii="Arial" w:hAnsi="Arial" w:cs="Times New Roman" w:hint="default"/>
        <w:b/>
        <w:color w:val="414042"/>
        <w:sz w:val="32"/>
      </w:rPr>
    </w:lvl>
    <w:lvl w:ilvl="1">
      <w:start w:val="1"/>
      <w:numFmt w:val="decimal"/>
      <w:lvlText w:val="%1.%2"/>
      <w:lvlJc w:val="left"/>
      <w:pPr>
        <w:ind w:left="1361" w:hanging="453"/>
      </w:pPr>
      <w:rPr>
        <w:rFonts w:ascii="Arial" w:hAnsi="Arial" w:cs="Times New Roman" w:hint="default"/>
        <w:b/>
        <w:color w:val="414042"/>
        <w:sz w:val="28"/>
      </w:rPr>
    </w:lvl>
    <w:lvl w:ilvl="2">
      <w:start w:val="1"/>
      <w:numFmt w:val="decimal"/>
      <w:lvlText w:val="%1.%2.%3"/>
      <w:lvlJc w:val="left"/>
      <w:pPr>
        <w:ind w:left="2042" w:hanging="680"/>
      </w:pPr>
      <w:rPr>
        <w:rFonts w:ascii="Arial" w:hAnsi="Arial" w:cs="Times New Roman" w:hint="default"/>
        <w:b/>
        <w:color w:val="414042"/>
        <w:sz w:val="24"/>
      </w:rPr>
    </w:lvl>
    <w:lvl w:ilvl="3">
      <w:start w:val="1"/>
      <w:numFmt w:val="decimal"/>
      <w:lvlText w:val="%1.%2.%3.%4"/>
      <w:lvlJc w:val="left"/>
      <w:pPr>
        <w:ind w:left="2722" w:hanging="906"/>
      </w:pPr>
      <w:rPr>
        <w:rFonts w:ascii="Arial" w:hAnsi="Arial" w:cs="Times New Roman" w:hint="default"/>
        <w:b/>
        <w:color w:val="414042"/>
        <w:sz w:val="20"/>
      </w:rPr>
    </w:lvl>
    <w:lvl w:ilvl="4">
      <w:start w:val="1"/>
      <w:numFmt w:val="decimal"/>
      <w:lvlText w:val="%1.%2.%3.%4.%5"/>
      <w:lvlJc w:val="left"/>
      <w:pPr>
        <w:ind w:left="3402" w:hanging="1132"/>
      </w:pPr>
      <w:rPr>
        <w:rFonts w:ascii="Arial" w:hAnsi="Arial" w:cs="Times New Roman" w:hint="default"/>
        <w:b/>
        <w:color w:val="414042"/>
        <w:sz w:val="20"/>
      </w:rPr>
    </w:lvl>
    <w:lvl w:ilvl="5">
      <w:start w:val="1"/>
      <w:numFmt w:val="decimal"/>
      <w:lvlText w:val="%1.%2.%3.%4.%5.%6"/>
      <w:lvlJc w:val="left"/>
      <w:pPr>
        <w:ind w:left="4026" w:hanging="1302"/>
      </w:pPr>
      <w:rPr>
        <w:rFonts w:ascii="Arial" w:hAnsi="Arial" w:cs="Times New Roman" w:hint="default"/>
        <w:b/>
        <w:color w:val="414042"/>
        <w:sz w:val="20"/>
      </w:rPr>
    </w:lvl>
    <w:lvl w:ilvl="6">
      <w:start w:val="1"/>
      <w:numFmt w:val="decimal"/>
      <w:lvlText w:val="%1.%2.%3.%4.%5.%6.%7"/>
      <w:lvlJc w:val="left"/>
      <w:pPr>
        <w:ind w:left="3516" w:hanging="338"/>
      </w:pPr>
      <w:rPr>
        <w:rFonts w:ascii="Arial" w:hAnsi="Arial" w:cs="Times New Roman" w:hint="default"/>
        <w:b/>
        <w:color w:val="414042"/>
        <w:sz w:val="20"/>
      </w:rPr>
    </w:lvl>
    <w:lvl w:ilvl="7">
      <w:start w:val="1"/>
      <w:numFmt w:val="decimal"/>
      <w:lvlText w:val="%1.%2.%3.%4.%5.%6.%8"/>
      <w:lvlJc w:val="left"/>
      <w:pPr>
        <w:ind w:left="5217" w:hanging="1585"/>
      </w:pPr>
      <w:rPr>
        <w:rFonts w:ascii="Arial" w:hAnsi="Arial" w:cs="Times New Roman" w:hint="default"/>
        <w:b/>
        <w:color w:val="414042"/>
        <w:sz w:val="20"/>
      </w:rPr>
    </w:lvl>
    <w:lvl w:ilvl="8">
      <w:start w:val="1"/>
      <w:numFmt w:val="decimal"/>
      <w:lvlText w:val="%1.%2.%3.%4.%5.%6.%7.%8.%9"/>
      <w:lvlJc w:val="left"/>
      <w:pPr>
        <w:ind w:left="6011" w:hanging="1925"/>
      </w:pPr>
      <w:rPr>
        <w:rFonts w:ascii="Arial" w:hAnsi="Arial" w:cs="Times New Roman" w:hint="default"/>
        <w:b/>
        <w:color w:val="414042"/>
        <w:sz w:val="20"/>
      </w:rPr>
    </w:lvl>
  </w:abstractNum>
  <w:abstractNum w:abstractNumId="36">
    <w:nsid w:val="78D6041B"/>
    <w:multiLevelType w:val="hybridMultilevel"/>
    <w:tmpl w:val="3F4463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2"/>
  </w:num>
  <w:num w:numId="3">
    <w:abstractNumId w:val="25"/>
  </w:num>
  <w:num w:numId="4">
    <w:abstractNumId w:val="32"/>
  </w:num>
  <w:num w:numId="5">
    <w:abstractNumId w:val="36"/>
  </w:num>
  <w:num w:numId="6">
    <w:abstractNumId w:val="27"/>
  </w:num>
  <w:num w:numId="7">
    <w:abstractNumId w:val="8"/>
  </w:num>
  <w:num w:numId="8">
    <w:abstractNumId w:val="28"/>
  </w:num>
  <w:num w:numId="9">
    <w:abstractNumId w:val="6"/>
  </w:num>
  <w:num w:numId="10">
    <w:abstractNumId w:val="16"/>
  </w:num>
  <w:num w:numId="11">
    <w:abstractNumId w:val="0"/>
  </w:num>
  <w:num w:numId="12">
    <w:abstractNumId w:val="1"/>
  </w:num>
  <w:num w:numId="13">
    <w:abstractNumId w:val="13"/>
  </w:num>
  <w:num w:numId="14">
    <w:abstractNumId w:val="20"/>
  </w:num>
  <w:num w:numId="15">
    <w:abstractNumId w:val="5"/>
  </w:num>
  <w:num w:numId="16">
    <w:abstractNumId w:val="30"/>
  </w:num>
  <w:num w:numId="17">
    <w:abstractNumId w:val="35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361" w:hanging="453"/>
        </w:pPr>
        <w:rPr>
          <w:rFonts w:ascii="Arial" w:hAnsi="Arial" w:cs="Times New Roman" w:hint="default"/>
          <w:b/>
          <w:color w:val="414042"/>
          <w:sz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042" w:hanging="680"/>
        </w:pPr>
        <w:rPr>
          <w:rFonts w:ascii="Arial" w:hAnsi="Arial" w:cs="Times New Roman" w:hint="default"/>
          <w:b/>
          <w:color w:val="414042"/>
          <w:sz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722" w:hanging="906"/>
        </w:pPr>
        <w:rPr>
          <w:rFonts w:ascii="Arial" w:hAnsi="Arial" w:cs="Times New Roman" w:hint="default"/>
          <w:b/>
          <w:color w:val="414042"/>
          <w:sz w:val="20"/>
        </w:rPr>
      </w:lvl>
    </w:lvlOverride>
  </w:num>
  <w:num w:numId="18">
    <w:abstractNumId w:val="19"/>
  </w:num>
  <w:num w:numId="19">
    <w:abstractNumId w:val="2"/>
  </w:num>
  <w:num w:numId="20">
    <w:abstractNumId w:val="12"/>
  </w:num>
  <w:num w:numId="21">
    <w:abstractNumId w:val="18"/>
  </w:num>
  <w:num w:numId="22">
    <w:abstractNumId w:val="23"/>
  </w:num>
  <w:num w:numId="23">
    <w:abstractNumId w:val="17"/>
  </w:num>
  <w:num w:numId="24">
    <w:abstractNumId w:val="3"/>
  </w:num>
  <w:num w:numId="25">
    <w:abstractNumId w:val="29"/>
  </w:num>
  <w:num w:numId="26">
    <w:abstractNumId w:val="34"/>
  </w:num>
  <w:num w:numId="27">
    <w:abstractNumId w:val="31"/>
  </w:num>
  <w:num w:numId="28">
    <w:abstractNumId w:val="9"/>
  </w:num>
  <w:num w:numId="29">
    <w:abstractNumId w:val="35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361" w:hanging="453"/>
        </w:pPr>
        <w:rPr>
          <w:rFonts w:ascii="Arial" w:hAnsi="Arial" w:cs="Times New Roman" w:hint="default"/>
          <w:b/>
          <w:color w:val="414042"/>
          <w:sz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042" w:hanging="680"/>
        </w:pPr>
        <w:rPr>
          <w:rFonts w:ascii="Arial" w:hAnsi="Arial" w:cs="Times New Roman" w:hint="default"/>
          <w:b/>
          <w:color w:val="414042"/>
          <w:sz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722" w:hanging="906"/>
        </w:pPr>
        <w:rPr>
          <w:rFonts w:ascii="Arial" w:hAnsi="Arial" w:cs="Times New Roman" w:hint="default"/>
          <w:b/>
          <w:color w:val="414042"/>
          <w:sz w:val="20"/>
        </w:rPr>
      </w:lvl>
    </w:lvlOverride>
  </w:num>
  <w:num w:numId="30">
    <w:abstractNumId w:val="35"/>
  </w:num>
  <w:num w:numId="31">
    <w:abstractNumId w:val="11"/>
  </w:num>
  <w:num w:numId="32">
    <w:abstractNumId w:val="10"/>
  </w:num>
  <w:num w:numId="33">
    <w:abstractNumId w:val="26"/>
  </w:num>
  <w:num w:numId="34">
    <w:abstractNumId w:val="24"/>
  </w:num>
  <w:num w:numId="35">
    <w:abstractNumId w:val="15"/>
  </w:num>
  <w:num w:numId="36">
    <w:abstractNumId w:val="14"/>
  </w:num>
  <w:num w:numId="37">
    <w:abstractNumId w:val="2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722" w:hanging="906"/>
        </w:pPr>
        <w:rPr>
          <w:rFonts w:ascii="Arial" w:hAnsi="Arial" w:cs="Times New Roman" w:hint="default"/>
          <w:b/>
          <w:color w:val="414042"/>
          <w:sz w:val="20"/>
        </w:rPr>
      </w:lvl>
    </w:lvlOverride>
    <w:lvlOverride w:ilvl="4">
      <w:lvl w:ilvl="4">
        <w:numFmt w:val="decimal"/>
        <w:lvlText w:val=""/>
        <w:lvlJc w:val="left"/>
        <w:rPr>
          <w:rFonts w:cs="Times New Roman"/>
        </w:rPr>
      </w:lvl>
    </w:lvlOverride>
    <w:lvlOverride w:ilvl="5">
      <w:lvl w:ilvl="5">
        <w:numFmt w:val="decimal"/>
        <w:lvlText w:val=""/>
        <w:lvlJc w:val="left"/>
        <w:rPr>
          <w:rFonts w:cs="Times New Roman"/>
        </w:rPr>
      </w:lvl>
    </w:lvlOverride>
    <w:lvlOverride w:ilvl="6">
      <w:lvl w:ilvl="6">
        <w:numFmt w:val="decimal"/>
        <w:lvlText w:val=""/>
        <w:lvlJc w:val="left"/>
        <w:rPr>
          <w:rFonts w:cs="Times New Roman"/>
        </w:rPr>
      </w:lvl>
    </w:lvlOverride>
    <w:lvlOverride w:ilvl="7">
      <w:lvl w:ilvl="7">
        <w:numFmt w:val="decimal"/>
        <w:lvlText w:val="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6011" w:hanging="1925"/>
        </w:pPr>
        <w:rPr>
          <w:rFonts w:ascii="Arial" w:hAnsi="Arial" w:cs="Times New Roman" w:hint="default"/>
          <w:b/>
          <w:color w:val="414042"/>
          <w:sz w:val="20"/>
        </w:rPr>
      </w:lvl>
    </w:lvlOverride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efaultTableStyle w:val="ROSEEtable1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D6C"/>
    <w:rsid w:val="00021E16"/>
    <w:rsid w:val="00021F4C"/>
    <w:rsid w:val="00037184"/>
    <w:rsid w:val="00040609"/>
    <w:rsid w:val="000412DE"/>
    <w:rsid w:val="00044F83"/>
    <w:rsid w:val="0004785E"/>
    <w:rsid w:val="0005057D"/>
    <w:rsid w:val="00071843"/>
    <w:rsid w:val="00074963"/>
    <w:rsid w:val="0008254A"/>
    <w:rsid w:val="0009621E"/>
    <w:rsid w:val="000A28C8"/>
    <w:rsid w:val="000B247E"/>
    <w:rsid w:val="000B77DD"/>
    <w:rsid w:val="000C0267"/>
    <w:rsid w:val="000E0876"/>
    <w:rsid w:val="000E2637"/>
    <w:rsid w:val="001301A4"/>
    <w:rsid w:val="00133A62"/>
    <w:rsid w:val="00145E00"/>
    <w:rsid w:val="00146122"/>
    <w:rsid w:val="001554A5"/>
    <w:rsid w:val="0016354D"/>
    <w:rsid w:val="001724F8"/>
    <w:rsid w:val="00172AAF"/>
    <w:rsid w:val="00172EEA"/>
    <w:rsid w:val="001752AE"/>
    <w:rsid w:val="00181B98"/>
    <w:rsid w:val="00196756"/>
    <w:rsid w:val="001A592C"/>
    <w:rsid w:val="001B2191"/>
    <w:rsid w:val="001B31EE"/>
    <w:rsid w:val="001C44E4"/>
    <w:rsid w:val="001C4BA2"/>
    <w:rsid w:val="001C7488"/>
    <w:rsid w:val="001E5585"/>
    <w:rsid w:val="001F7984"/>
    <w:rsid w:val="00214DFF"/>
    <w:rsid w:val="00223F1A"/>
    <w:rsid w:val="0022430F"/>
    <w:rsid w:val="0022559F"/>
    <w:rsid w:val="00231427"/>
    <w:rsid w:val="00235733"/>
    <w:rsid w:val="0023652F"/>
    <w:rsid w:val="0026591A"/>
    <w:rsid w:val="00283BDD"/>
    <w:rsid w:val="002866E3"/>
    <w:rsid w:val="0029009C"/>
    <w:rsid w:val="0029351C"/>
    <w:rsid w:val="002942D2"/>
    <w:rsid w:val="002A1B3A"/>
    <w:rsid w:val="002A6C90"/>
    <w:rsid w:val="002B5CC5"/>
    <w:rsid w:val="002C310C"/>
    <w:rsid w:val="002C718C"/>
    <w:rsid w:val="002E4049"/>
    <w:rsid w:val="002F3739"/>
    <w:rsid w:val="0031154F"/>
    <w:rsid w:val="00350143"/>
    <w:rsid w:val="0035450C"/>
    <w:rsid w:val="00363A52"/>
    <w:rsid w:val="0036745C"/>
    <w:rsid w:val="00370CC0"/>
    <w:rsid w:val="0039137B"/>
    <w:rsid w:val="003913D6"/>
    <w:rsid w:val="00393716"/>
    <w:rsid w:val="003A12E3"/>
    <w:rsid w:val="003C33A6"/>
    <w:rsid w:val="003C7F46"/>
    <w:rsid w:val="003C7F60"/>
    <w:rsid w:val="003D2333"/>
    <w:rsid w:val="003D3694"/>
    <w:rsid w:val="003E4014"/>
    <w:rsid w:val="003E682B"/>
    <w:rsid w:val="00406361"/>
    <w:rsid w:val="00417346"/>
    <w:rsid w:val="00430AE9"/>
    <w:rsid w:val="004330BF"/>
    <w:rsid w:val="00444E5C"/>
    <w:rsid w:val="00466C35"/>
    <w:rsid w:val="00481CD3"/>
    <w:rsid w:val="004871F2"/>
    <w:rsid w:val="00496F72"/>
    <w:rsid w:val="00497472"/>
    <w:rsid w:val="004A0DCF"/>
    <w:rsid w:val="004A1B20"/>
    <w:rsid w:val="004A33E4"/>
    <w:rsid w:val="004B11D8"/>
    <w:rsid w:val="004B201F"/>
    <w:rsid w:val="004B646E"/>
    <w:rsid w:val="004D61A5"/>
    <w:rsid w:val="004F2157"/>
    <w:rsid w:val="004F583E"/>
    <w:rsid w:val="00503CBA"/>
    <w:rsid w:val="00503FCF"/>
    <w:rsid w:val="00505D8D"/>
    <w:rsid w:val="00514476"/>
    <w:rsid w:val="00516B9A"/>
    <w:rsid w:val="00532576"/>
    <w:rsid w:val="00532BEF"/>
    <w:rsid w:val="0054369A"/>
    <w:rsid w:val="00553080"/>
    <w:rsid w:val="0056148F"/>
    <w:rsid w:val="00576A93"/>
    <w:rsid w:val="005A579D"/>
    <w:rsid w:val="005A7733"/>
    <w:rsid w:val="005B0F4D"/>
    <w:rsid w:val="005B7C87"/>
    <w:rsid w:val="005B7D00"/>
    <w:rsid w:val="005C59EE"/>
    <w:rsid w:val="005E0742"/>
    <w:rsid w:val="005F06D7"/>
    <w:rsid w:val="006023F5"/>
    <w:rsid w:val="00602E59"/>
    <w:rsid w:val="006031CF"/>
    <w:rsid w:val="006315CD"/>
    <w:rsid w:val="006537E7"/>
    <w:rsid w:val="00662D92"/>
    <w:rsid w:val="006668F3"/>
    <w:rsid w:val="006846CF"/>
    <w:rsid w:val="006944A0"/>
    <w:rsid w:val="00696435"/>
    <w:rsid w:val="00696E55"/>
    <w:rsid w:val="006A35AB"/>
    <w:rsid w:val="006B2621"/>
    <w:rsid w:val="006C1BC9"/>
    <w:rsid w:val="006C4873"/>
    <w:rsid w:val="006E5BCC"/>
    <w:rsid w:val="006F5A56"/>
    <w:rsid w:val="00720502"/>
    <w:rsid w:val="007439BE"/>
    <w:rsid w:val="00747713"/>
    <w:rsid w:val="00790FFD"/>
    <w:rsid w:val="007A2E00"/>
    <w:rsid w:val="007B44D8"/>
    <w:rsid w:val="007B5583"/>
    <w:rsid w:val="007B7D54"/>
    <w:rsid w:val="007C27E5"/>
    <w:rsid w:val="007C303F"/>
    <w:rsid w:val="007C5135"/>
    <w:rsid w:val="007D70C3"/>
    <w:rsid w:val="007F5D25"/>
    <w:rsid w:val="007F70F6"/>
    <w:rsid w:val="00832C4D"/>
    <w:rsid w:val="00836759"/>
    <w:rsid w:val="008459F4"/>
    <w:rsid w:val="00857939"/>
    <w:rsid w:val="0087661A"/>
    <w:rsid w:val="00883780"/>
    <w:rsid w:val="00884098"/>
    <w:rsid w:val="00895926"/>
    <w:rsid w:val="008A2A15"/>
    <w:rsid w:val="008B2295"/>
    <w:rsid w:val="008C1006"/>
    <w:rsid w:val="008C30D1"/>
    <w:rsid w:val="008C7E9D"/>
    <w:rsid w:val="008D63F1"/>
    <w:rsid w:val="008E090B"/>
    <w:rsid w:val="008F2DF8"/>
    <w:rsid w:val="00904323"/>
    <w:rsid w:val="00912B85"/>
    <w:rsid w:val="0091331B"/>
    <w:rsid w:val="009154C0"/>
    <w:rsid w:val="0093206F"/>
    <w:rsid w:val="00944DEF"/>
    <w:rsid w:val="009530AB"/>
    <w:rsid w:val="00992F57"/>
    <w:rsid w:val="009A3884"/>
    <w:rsid w:val="009A39B1"/>
    <w:rsid w:val="009A6450"/>
    <w:rsid w:val="009C1716"/>
    <w:rsid w:val="009D1599"/>
    <w:rsid w:val="009F1EC9"/>
    <w:rsid w:val="00A14D61"/>
    <w:rsid w:val="00A164B7"/>
    <w:rsid w:val="00A30814"/>
    <w:rsid w:val="00A44A3D"/>
    <w:rsid w:val="00A52813"/>
    <w:rsid w:val="00AC30A4"/>
    <w:rsid w:val="00AC5A3B"/>
    <w:rsid w:val="00AC71FF"/>
    <w:rsid w:val="00AE28B8"/>
    <w:rsid w:val="00AE4880"/>
    <w:rsid w:val="00AF0DF5"/>
    <w:rsid w:val="00AF47EC"/>
    <w:rsid w:val="00B0730E"/>
    <w:rsid w:val="00B07B3F"/>
    <w:rsid w:val="00B12590"/>
    <w:rsid w:val="00B14F9E"/>
    <w:rsid w:val="00B2386D"/>
    <w:rsid w:val="00B478AF"/>
    <w:rsid w:val="00B528B5"/>
    <w:rsid w:val="00B57E6E"/>
    <w:rsid w:val="00B670E9"/>
    <w:rsid w:val="00B74EDA"/>
    <w:rsid w:val="00B806B8"/>
    <w:rsid w:val="00B91FAE"/>
    <w:rsid w:val="00BA71E3"/>
    <w:rsid w:val="00BA7B7A"/>
    <w:rsid w:val="00BB198C"/>
    <w:rsid w:val="00BB2DC1"/>
    <w:rsid w:val="00BB3AF8"/>
    <w:rsid w:val="00BC34A5"/>
    <w:rsid w:val="00BC4C50"/>
    <w:rsid w:val="00BC79DF"/>
    <w:rsid w:val="00BD3441"/>
    <w:rsid w:val="00C109C1"/>
    <w:rsid w:val="00C11CB3"/>
    <w:rsid w:val="00C26AF2"/>
    <w:rsid w:val="00C27BF9"/>
    <w:rsid w:val="00C3690C"/>
    <w:rsid w:val="00C51578"/>
    <w:rsid w:val="00C53E00"/>
    <w:rsid w:val="00C54B26"/>
    <w:rsid w:val="00C6684B"/>
    <w:rsid w:val="00C67BCD"/>
    <w:rsid w:val="00C7492F"/>
    <w:rsid w:val="00C74F04"/>
    <w:rsid w:val="00C94B0F"/>
    <w:rsid w:val="00CB6D51"/>
    <w:rsid w:val="00CC047A"/>
    <w:rsid w:val="00CC3043"/>
    <w:rsid w:val="00CC5D6C"/>
    <w:rsid w:val="00CE2C6E"/>
    <w:rsid w:val="00CE7EB8"/>
    <w:rsid w:val="00CF2888"/>
    <w:rsid w:val="00CF3337"/>
    <w:rsid w:val="00CF6648"/>
    <w:rsid w:val="00D017C1"/>
    <w:rsid w:val="00D02EBB"/>
    <w:rsid w:val="00D06DEC"/>
    <w:rsid w:val="00D1694C"/>
    <w:rsid w:val="00D2153F"/>
    <w:rsid w:val="00D87420"/>
    <w:rsid w:val="00DB310A"/>
    <w:rsid w:val="00DC662E"/>
    <w:rsid w:val="00DE4845"/>
    <w:rsid w:val="00DF1736"/>
    <w:rsid w:val="00E01109"/>
    <w:rsid w:val="00E05BD1"/>
    <w:rsid w:val="00E21EE4"/>
    <w:rsid w:val="00E36FA5"/>
    <w:rsid w:val="00E4209A"/>
    <w:rsid w:val="00E4216E"/>
    <w:rsid w:val="00E51342"/>
    <w:rsid w:val="00E51E0C"/>
    <w:rsid w:val="00E536EB"/>
    <w:rsid w:val="00E56C98"/>
    <w:rsid w:val="00E64CDF"/>
    <w:rsid w:val="00E658D5"/>
    <w:rsid w:val="00E87AD3"/>
    <w:rsid w:val="00E9201C"/>
    <w:rsid w:val="00E93B48"/>
    <w:rsid w:val="00EB30E7"/>
    <w:rsid w:val="00EB3EF8"/>
    <w:rsid w:val="00EC2A28"/>
    <w:rsid w:val="00EC353E"/>
    <w:rsid w:val="00EC64BA"/>
    <w:rsid w:val="00EF74E1"/>
    <w:rsid w:val="00F026C7"/>
    <w:rsid w:val="00F04E45"/>
    <w:rsid w:val="00F16466"/>
    <w:rsid w:val="00F16C2F"/>
    <w:rsid w:val="00F23CAD"/>
    <w:rsid w:val="00F25AB9"/>
    <w:rsid w:val="00F344F6"/>
    <w:rsid w:val="00F656FE"/>
    <w:rsid w:val="00F7553D"/>
    <w:rsid w:val="00F77CE5"/>
    <w:rsid w:val="00F83AEC"/>
    <w:rsid w:val="00F8653F"/>
    <w:rsid w:val="00F94299"/>
    <w:rsid w:val="00FB0371"/>
    <w:rsid w:val="00FC2F1B"/>
    <w:rsid w:val="00FD2087"/>
    <w:rsid w:val="00FD26F8"/>
    <w:rsid w:val="00FD555F"/>
    <w:rsid w:val="00FD6FF6"/>
    <w:rsid w:val="00FE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866E3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aliases w:val="ROSEE Heading 1"/>
    <w:basedOn w:val="Normal"/>
    <w:next w:val="Normal"/>
    <w:link w:val="Heading1Char"/>
    <w:uiPriority w:val="99"/>
    <w:qFormat/>
    <w:rsid w:val="00B57E6E"/>
    <w:pPr>
      <w:keepNext/>
      <w:keepLines/>
      <w:spacing w:before="200" w:after="200"/>
      <w:outlineLvl w:val="0"/>
    </w:pPr>
    <w:rPr>
      <w:rFonts w:ascii="Calibri Light" w:hAnsi="Calibri Light"/>
      <w:b/>
      <w:bCs/>
      <w:color w:val="414042"/>
      <w:sz w:val="32"/>
      <w:szCs w:val="28"/>
    </w:rPr>
  </w:style>
  <w:style w:type="paragraph" w:styleId="Heading2">
    <w:name w:val="heading 2"/>
    <w:aliases w:val="ROSEE Heading 2"/>
    <w:basedOn w:val="Normal"/>
    <w:next w:val="Normal"/>
    <w:link w:val="Heading2Char"/>
    <w:uiPriority w:val="99"/>
    <w:qFormat/>
    <w:rsid w:val="00B57E6E"/>
    <w:pPr>
      <w:keepNext/>
      <w:keepLines/>
      <w:spacing w:before="200" w:after="200"/>
      <w:outlineLvl w:val="1"/>
    </w:pPr>
    <w:rPr>
      <w:rFonts w:ascii="Calibri Light" w:hAnsi="Calibri Light"/>
      <w:b/>
      <w:bCs/>
      <w:color w:val="414042"/>
      <w:sz w:val="28"/>
      <w:szCs w:val="26"/>
    </w:rPr>
  </w:style>
  <w:style w:type="paragraph" w:styleId="Heading3">
    <w:name w:val="heading 3"/>
    <w:aliases w:val="ROSEE Heading 3"/>
    <w:basedOn w:val="Normal"/>
    <w:next w:val="Normal"/>
    <w:link w:val="Heading3Char"/>
    <w:uiPriority w:val="99"/>
    <w:qFormat/>
    <w:rsid w:val="00B57E6E"/>
    <w:pPr>
      <w:keepNext/>
      <w:keepLines/>
      <w:spacing w:before="200" w:after="200"/>
      <w:outlineLvl w:val="2"/>
    </w:pPr>
    <w:rPr>
      <w:rFonts w:ascii="Calibri Light" w:hAnsi="Calibri Light"/>
      <w:b/>
      <w:bCs/>
      <w:color w:val="414042"/>
    </w:rPr>
  </w:style>
  <w:style w:type="paragraph" w:styleId="Heading4">
    <w:name w:val="heading 4"/>
    <w:aliases w:val="ROSEE Heading 4"/>
    <w:basedOn w:val="Normal"/>
    <w:next w:val="Normal"/>
    <w:link w:val="Heading4Char"/>
    <w:uiPriority w:val="99"/>
    <w:qFormat/>
    <w:rsid w:val="00B57E6E"/>
    <w:pPr>
      <w:keepNext/>
      <w:keepLines/>
      <w:spacing w:before="200" w:after="200"/>
      <w:outlineLvl w:val="3"/>
    </w:pPr>
    <w:rPr>
      <w:rFonts w:ascii="Calibri Light" w:hAnsi="Calibri Light"/>
      <w:b/>
      <w:bCs/>
      <w:iCs/>
      <w:color w:val="303031"/>
      <w:sz w:val="22"/>
    </w:rPr>
  </w:style>
  <w:style w:type="paragraph" w:styleId="Heading5">
    <w:name w:val="heading 5"/>
    <w:aliases w:val="ROSEE Heading 5"/>
    <w:basedOn w:val="Normal"/>
    <w:next w:val="Normal"/>
    <w:link w:val="Heading5Char"/>
    <w:uiPriority w:val="99"/>
    <w:qFormat/>
    <w:rsid w:val="00B57E6E"/>
    <w:pPr>
      <w:keepNext/>
      <w:keepLines/>
      <w:spacing w:before="200" w:after="200"/>
      <w:outlineLvl w:val="4"/>
    </w:pPr>
    <w:rPr>
      <w:rFonts w:ascii="Calibri Light" w:hAnsi="Calibri Light"/>
      <w:b/>
      <w:i/>
      <w:color w:val="202020"/>
      <w:sz w:val="22"/>
    </w:rPr>
  </w:style>
  <w:style w:type="paragraph" w:styleId="Heading6">
    <w:name w:val="heading 6"/>
    <w:aliases w:val="ROSEE Heading 6"/>
    <w:basedOn w:val="Normal"/>
    <w:next w:val="Normal"/>
    <w:link w:val="Heading6Char"/>
    <w:uiPriority w:val="99"/>
    <w:qFormat/>
    <w:rsid w:val="00E93B48"/>
    <w:pPr>
      <w:keepNext/>
      <w:keepLines/>
      <w:spacing w:before="200" w:after="200"/>
      <w:outlineLvl w:val="5"/>
    </w:pPr>
    <w:rPr>
      <w:i/>
      <w:iCs/>
      <w:color w:val="202020"/>
      <w:sz w:val="22"/>
    </w:rPr>
  </w:style>
  <w:style w:type="paragraph" w:styleId="Heading7">
    <w:name w:val="heading 7"/>
    <w:aliases w:val="ROSEE Heading 7"/>
    <w:basedOn w:val="Normal"/>
    <w:next w:val="Normal"/>
    <w:link w:val="Heading7Char"/>
    <w:uiPriority w:val="99"/>
    <w:qFormat/>
    <w:rsid w:val="00E93B48"/>
    <w:pPr>
      <w:keepNext/>
      <w:keepLines/>
      <w:spacing w:before="200"/>
      <w:outlineLvl w:val="6"/>
    </w:pPr>
    <w:rPr>
      <w:i/>
      <w:iCs/>
      <w:color w:val="202020"/>
      <w:sz w:val="22"/>
    </w:rPr>
  </w:style>
  <w:style w:type="paragraph" w:styleId="Heading8">
    <w:name w:val="heading 8"/>
    <w:aliases w:val="ROSEE Heading 8"/>
    <w:basedOn w:val="Normal"/>
    <w:next w:val="Normal"/>
    <w:link w:val="Heading8Char"/>
    <w:uiPriority w:val="99"/>
    <w:qFormat/>
    <w:rsid w:val="00E93B48"/>
    <w:pPr>
      <w:keepNext/>
      <w:keepLines/>
      <w:spacing w:after="200"/>
      <w:outlineLvl w:val="7"/>
    </w:pPr>
    <w:rPr>
      <w:i/>
      <w:color w:val="202020"/>
      <w:sz w:val="22"/>
      <w:szCs w:val="20"/>
    </w:rPr>
  </w:style>
  <w:style w:type="paragraph" w:styleId="Heading9">
    <w:name w:val="heading 9"/>
    <w:aliases w:val="ROSEE Heading 9"/>
    <w:basedOn w:val="Normal"/>
    <w:next w:val="Normal"/>
    <w:link w:val="Heading9Char"/>
    <w:uiPriority w:val="99"/>
    <w:qFormat/>
    <w:rsid w:val="00E93B48"/>
    <w:pPr>
      <w:keepNext/>
      <w:keepLines/>
      <w:spacing w:before="200" w:after="200"/>
      <w:outlineLvl w:val="8"/>
    </w:pPr>
    <w:rPr>
      <w:i/>
      <w:iCs/>
      <w:color w:val="202020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OSEE Heading 1 Char"/>
    <w:basedOn w:val="DefaultParagraphFont"/>
    <w:link w:val="Heading1"/>
    <w:uiPriority w:val="99"/>
    <w:locked/>
    <w:rsid w:val="00B57E6E"/>
    <w:rPr>
      <w:rFonts w:ascii="Calibri Light" w:hAnsi="Calibri Light" w:cs="Times New Roman"/>
      <w:b/>
      <w:bCs/>
      <w:color w:val="414042"/>
      <w:sz w:val="28"/>
      <w:szCs w:val="28"/>
      <w:lang w:val="en-US" w:eastAsia="en-US"/>
    </w:rPr>
  </w:style>
  <w:style w:type="character" w:customStyle="1" w:styleId="Heading2Char">
    <w:name w:val="Heading 2 Char"/>
    <w:aliases w:val="ROSEE Heading 2 Char"/>
    <w:basedOn w:val="DefaultParagraphFont"/>
    <w:link w:val="Heading2"/>
    <w:uiPriority w:val="99"/>
    <w:locked/>
    <w:rsid w:val="00B57E6E"/>
    <w:rPr>
      <w:rFonts w:ascii="Calibri Light" w:hAnsi="Calibri Light" w:cs="Times New Roman"/>
      <w:b/>
      <w:bCs/>
      <w:color w:val="414042"/>
      <w:sz w:val="26"/>
      <w:szCs w:val="26"/>
      <w:lang w:val="en-US" w:eastAsia="en-US"/>
    </w:rPr>
  </w:style>
  <w:style w:type="character" w:customStyle="1" w:styleId="Heading3Char">
    <w:name w:val="Heading 3 Char"/>
    <w:aliases w:val="ROSEE Heading 3 Char"/>
    <w:basedOn w:val="DefaultParagraphFont"/>
    <w:link w:val="Heading3"/>
    <w:uiPriority w:val="99"/>
    <w:locked/>
    <w:rsid w:val="00B57E6E"/>
    <w:rPr>
      <w:rFonts w:ascii="Calibri Light" w:hAnsi="Calibri Light" w:cs="Times New Roman"/>
      <w:b/>
      <w:bCs/>
      <w:color w:val="414042"/>
      <w:sz w:val="24"/>
      <w:szCs w:val="24"/>
      <w:lang w:val="en-US" w:eastAsia="en-US"/>
    </w:rPr>
  </w:style>
  <w:style w:type="character" w:customStyle="1" w:styleId="Heading4Char">
    <w:name w:val="Heading 4 Char"/>
    <w:aliases w:val="ROSEE Heading 4 Char"/>
    <w:basedOn w:val="DefaultParagraphFont"/>
    <w:link w:val="Heading4"/>
    <w:uiPriority w:val="99"/>
    <w:locked/>
    <w:rsid w:val="00B57E6E"/>
    <w:rPr>
      <w:rFonts w:ascii="Calibri Light" w:hAnsi="Calibri Light" w:cs="Times New Roman"/>
      <w:b/>
      <w:bCs/>
      <w:iCs/>
      <w:color w:val="303031"/>
      <w:sz w:val="24"/>
      <w:szCs w:val="24"/>
      <w:lang w:val="en-US" w:eastAsia="en-US"/>
    </w:rPr>
  </w:style>
  <w:style w:type="character" w:customStyle="1" w:styleId="Heading5Char">
    <w:name w:val="Heading 5 Char"/>
    <w:aliases w:val="ROSEE Heading 5 Char"/>
    <w:basedOn w:val="DefaultParagraphFont"/>
    <w:link w:val="Heading5"/>
    <w:uiPriority w:val="99"/>
    <w:locked/>
    <w:rsid w:val="00B57E6E"/>
    <w:rPr>
      <w:rFonts w:ascii="Calibri Light" w:hAnsi="Calibri Light" w:cs="Times New Roman"/>
      <w:b/>
      <w:i/>
      <w:color w:val="202020"/>
      <w:sz w:val="24"/>
      <w:szCs w:val="24"/>
      <w:lang w:val="en-US" w:eastAsia="en-US"/>
    </w:rPr>
  </w:style>
  <w:style w:type="character" w:customStyle="1" w:styleId="Heading6Char">
    <w:name w:val="Heading 6 Char"/>
    <w:aliases w:val="ROSEE Heading 6 Char"/>
    <w:basedOn w:val="DefaultParagraphFont"/>
    <w:link w:val="Heading6"/>
    <w:uiPriority w:val="99"/>
    <w:locked/>
    <w:rsid w:val="00E93B48"/>
    <w:rPr>
      <w:rFonts w:eastAsia="Times New Roman" w:cs="Times New Roman"/>
      <w:i/>
      <w:iCs/>
      <w:color w:val="202020"/>
      <w:sz w:val="24"/>
      <w:szCs w:val="24"/>
      <w:lang w:val="en-US" w:eastAsia="en-US"/>
    </w:rPr>
  </w:style>
  <w:style w:type="character" w:customStyle="1" w:styleId="Heading7Char">
    <w:name w:val="Heading 7 Char"/>
    <w:aliases w:val="ROSEE Heading 7 Char"/>
    <w:basedOn w:val="DefaultParagraphFont"/>
    <w:link w:val="Heading7"/>
    <w:uiPriority w:val="99"/>
    <w:locked/>
    <w:rsid w:val="00E93B48"/>
    <w:rPr>
      <w:rFonts w:eastAsia="Times New Roman" w:cs="Times New Roman"/>
      <w:i/>
      <w:iCs/>
      <w:color w:val="202020"/>
      <w:sz w:val="24"/>
      <w:szCs w:val="24"/>
      <w:lang w:val="en-US" w:eastAsia="en-US"/>
    </w:rPr>
  </w:style>
  <w:style w:type="character" w:customStyle="1" w:styleId="Heading8Char">
    <w:name w:val="Heading 8 Char"/>
    <w:aliases w:val="ROSEE Heading 8 Char"/>
    <w:basedOn w:val="DefaultParagraphFont"/>
    <w:link w:val="Heading8"/>
    <w:uiPriority w:val="99"/>
    <w:locked/>
    <w:rsid w:val="00E93B48"/>
    <w:rPr>
      <w:rFonts w:eastAsia="Times New Roman" w:cs="Times New Roman"/>
      <w:i/>
      <w:color w:val="202020"/>
      <w:sz w:val="22"/>
      <w:lang w:val="en-US" w:eastAsia="en-US"/>
    </w:rPr>
  </w:style>
  <w:style w:type="character" w:customStyle="1" w:styleId="Heading9Char">
    <w:name w:val="Heading 9 Char"/>
    <w:aliases w:val="ROSEE Heading 9 Char"/>
    <w:basedOn w:val="DefaultParagraphFont"/>
    <w:link w:val="Heading9"/>
    <w:uiPriority w:val="99"/>
    <w:locked/>
    <w:rsid w:val="00E93B48"/>
    <w:rPr>
      <w:rFonts w:eastAsia="Times New Roman" w:cs="Times New Roman"/>
      <w:i/>
      <w:iCs/>
      <w:color w:val="202020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2866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66E3"/>
    <w:rPr>
      <w:rFonts w:eastAsia="Times New Roman" w:cs="Times New Roman"/>
      <w:sz w:val="24"/>
      <w:lang w:val="en-US" w:eastAsia="en-US"/>
    </w:rPr>
  </w:style>
  <w:style w:type="paragraph" w:styleId="Footer">
    <w:name w:val="footer"/>
    <w:aliases w:val="ROSEE footer"/>
    <w:basedOn w:val="Normal"/>
    <w:link w:val="FooterChar"/>
    <w:uiPriority w:val="99"/>
    <w:rsid w:val="00EF74E1"/>
    <w:pPr>
      <w:tabs>
        <w:tab w:val="center" w:pos="4819"/>
        <w:tab w:val="right" w:pos="9638"/>
      </w:tabs>
    </w:pPr>
    <w:rPr>
      <w:rFonts w:ascii="Calibri Light" w:hAnsi="Calibri Light"/>
      <w:color w:val="414042"/>
      <w:sz w:val="22"/>
    </w:rPr>
  </w:style>
  <w:style w:type="character" w:customStyle="1" w:styleId="FooterChar">
    <w:name w:val="Footer Char"/>
    <w:aliases w:val="ROSEE footer Char"/>
    <w:basedOn w:val="DefaultParagraphFont"/>
    <w:link w:val="Footer"/>
    <w:uiPriority w:val="99"/>
    <w:locked/>
    <w:rsid w:val="00EF74E1"/>
    <w:rPr>
      <w:rFonts w:ascii="Calibri Light" w:hAnsi="Calibri Light" w:cs="Times New Roman"/>
      <w:color w:val="414042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CC5D6C"/>
    <w:rPr>
      <w:rFonts w:cs="Times New Roman"/>
    </w:rPr>
  </w:style>
  <w:style w:type="character" w:styleId="Hyperlink">
    <w:name w:val="Hyperlink"/>
    <w:basedOn w:val="DefaultParagraphFont"/>
    <w:uiPriority w:val="99"/>
    <w:rsid w:val="00CC5D6C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866E3"/>
    <w:pPr>
      <w:spacing w:after="240"/>
      <w:jc w:val="both"/>
    </w:pPr>
    <w:rPr>
      <w:spacing w:val="-5"/>
      <w:szCs w:val="20"/>
      <w:lang w:val="fr-FR" w:eastAsia="fr-F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866E3"/>
    <w:rPr>
      <w:rFonts w:eastAsia="Times New Roman" w:cs="Times New Roman"/>
      <w:spacing w:val="-5"/>
      <w:sz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CC5D6C"/>
    <w:rPr>
      <w:rFonts w:ascii="Tahoma" w:hAnsi="Tahoma"/>
      <w:sz w:val="16"/>
      <w:szCs w:val="16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5D6C"/>
    <w:rPr>
      <w:rFonts w:ascii="Tahoma" w:hAnsi="Tahoma" w:cs="Times New Roman"/>
      <w:sz w:val="16"/>
      <w:lang w:val="en-US"/>
    </w:rPr>
  </w:style>
  <w:style w:type="paragraph" w:customStyle="1" w:styleId="ROSEEbody">
    <w:name w:val="ROSEE body"/>
    <w:basedOn w:val="Normal"/>
    <w:link w:val="ROSEEbodyChar"/>
    <w:uiPriority w:val="99"/>
    <w:rsid w:val="00B57E6E"/>
    <w:pPr>
      <w:spacing w:line="312" w:lineRule="auto"/>
      <w:contextualSpacing/>
      <w:jc w:val="both"/>
    </w:pPr>
    <w:rPr>
      <w:rFonts w:cs="Arial"/>
      <w:color w:val="4D4D4D"/>
      <w:sz w:val="20"/>
      <w:szCs w:val="20"/>
      <w:lang w:val="en-GB"/>
    </w:rPr>
  </w:style>
  <w:style w:type="character" w:customStyle="1" w:styleId="ROSEEbodyChar">
    <w:name w:val="ROSEE body Char"/>
    <w:basedOn w:val="DefaultParagraphFont"/>
    <w:link w:val="ROSEEbody"/>
    <w:uiPriority w:val="99"/>
    <w:locked/>
    <w:rsid w:val="00B57E6E"/>
    <w:rPr>
      <w:rFonts w:eastAsia="Times New Roman" w:cs="Arial"/>
      <w:color w:val="4D4D4D"/>
      <w:lang w:val="en-GB" w:eastAsia="en-US"/>
    </w:rPr>
  </w:style>
  <w:style w:type="paragraph" w:styleId="Title">
    <w:name w:val="Title"/>
    <w:aliases w:val="ROSEE Title"/>
    <w:basedOn w:val="Normal"/>
    <w:next w:val="Normal"/>
    <w:link w:val="TitleChar"/>
    <w:uiPriority w:val="99"/>
    <w:qFormat/>
    <w:rsid w:val="00E93B48"/>
    <w:pPr>
      <w:spacing w:after="360"/>
      <w:contextualSpacing/>
    </w:pPr>
    <w:rPr>
      <w:b/>
      <w:color w:val="9E1F63"/>
      <w:spacing w:val="5"/>
      <w:kern w:val="28"/>
      <w:sz w:val="34"/>
      <w:szCs w:val="52"/>
    </w:rPr>
  </w:style>
  <w:style w:type="character" w:customStyle="1" w:styleId="TitleChar">
    <w:name w:val="Title Char"/>
    <w:aliases w:val="ROSEE Title Char"/>
    <w:basedOn w:val="DefaultParagraphFont"/>
    <w:link w:val="Title"/>
    <w:uiPriority w:val="99"/>
    <w:locked/>
    <w:rsid w:val="00E93B48"/>
    <w:rPr>
      <w:rFonts w:eastAsia="Times New Roman" w:cs="Times New Roman"/>
      <w:b/>
      <w:color w:val="9E1F63"/>
      <w:spacing w:val="5"/>
      <w:kern w:val="28"/>
      <w:sz w:val="52"/>
      <w:szCs w:val="52"/>
      <w:lang w:val="en-US" w:eastAsia="en-US"/>
    </w:rPr>
  </w:style>
  <w:style w:type="paragraph" w:styleId="NoSpacing">
    <w:name w:val="No Spacing"/>
    <w:aliases w:val="ROSEE No Spacing"/>
    <w:uiPriority w:val="99"/>
    <w:qFormat/>
    <w:rsid w:val="003E4014"/>
    <w:rPr>
      <w:rFonts w:ascii="Calibri Light" w:eastAsia="Times New Roman" w:hAnsi="Calibri Light"/>
      <w:color w:val="4D4D4D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B57E6E"/>
    <w:pPr>
      <w:ind w:left="720"/>
      <w:contextualSpacing/>
    </w:pPr>
    <w:rPr>
      <w:color w:val="4D4D4D"/>
      <w:sz w:val="20"/>
    </w:rPr>
  </w:style>
  <w:style w:type="paragraph" w:styleId="Index1">
    <w:name w:val="index 1"/>
    <w:aliases w:val="ROSEE Index 1"/>
    <w:basedOn w:val="Normal"/>
    <w:next w:val="Normal"/>
    <w:link w:val="Index1Char"/>
    <w:autoRedefine/>
    <w:uiPriority w:val="99"/>
    <w:rsid w:val="00F16466"/>
    <w:pPr>
      <w:tabs>
        <w:tab w:val="right" w:leader="dot" w:pos="9912"/>
      </w:tabs>
      <w:spacing w:after="160"/>
      <w:ind w:left="238" w:hanging="238"/>
    </w:pPr>
    <w:rPr>
      <w:rFonts w:ascii="Arial" w:hAnsi="Arial"/>
      <w:color w:val="4D4D4D"/>
      <w:sz w:val="20"/>
      <w:szCs w:val="20"/>
    </w:rPr>
  </w:style>
  <w:style w:type="paragraph" w:customStyle="1" w:styleId="ROSEEIndex2">
    <w:name w:val="ROSEE Index 2"/>
    <w:basedOn w:val="Index1"/>
    <w:link w:val="ROSEEIndex2Char"/>
    <w:uiPriority w:val="99"/>
    <w:rsid w:val="002866E3"/>
    <w:pPr>
      <w:ind w:left="522"/>
    </w:pPr>
    <w:rPr>
      <w:rFonts w:ascii="Calibri" w:hAnsi="Calibri"/>
      <w:noProof/>
    </w:rPr>
  </w:style>
  <w:style w:type="paragraph" w:customStyle="1" w:styleId="ROSEEIndex3">
    <w:name w:val="ROSEE Index 3"/>
    <w:basedOn w:val="ROSEEIndex2"/>
    <w:link w:val="ROSEEIndex3Char"/>
    <w:uiPriority w:val="99"/>
    <w:rsid w:val="00E4209A"/>
    <w:pPr>
      <w:ind w:left="805"/>
    </w:pPr>
  </w:style>
  <w:style w:type="character" w:customStyle="1" w:styleId="Index1Char">
    <w:name w:val="Index 1 Char"/>
    <w:aliases w:val="ROSEE Index 1 Char"/>
    <w:basedOn w:val="DefaultParagraphFont"/>
    <w:link w:val="Index1"/>
    <w:uiPriority w:val="99"/>
    <w:locked/>
    <w:rsid w:val="00E4209A"/>
    <w:rPr>
      <w:rFonts w:ascii="Arial" w:hAnsi="Arial" w:cs="Times New Roman"/>
      <w:color w:val="4D4D4D"/>
      <w:lang w:val="en-US" w:eastAsia="en-US"/>
    </w:rPr>
  </w:style>
  <w:style w:type="character" w:customStyle="1" w:styleId="ROSEEIndex2Char">
    <w:name w:val="ROSEE Index 2 Char"/>
    <w:basedOn w:val="Index1Char"/>
    <w:link w:val="ROSEEIndex2"/>
    <w:uiPriority w:val="99"/>
    <w:locked/>
    <w:rsid w:val="002866E3"/>
    <w:rPr>
      <w:noProof/>
    </w:rPr>
  </w:style>
  <w:style w:type="paragraph" w:customStyle="1" w:styleId="ROSEEIndex4">
    <w:name w:val="ROSEE Index 4"/>
    <w:basedOn w:val="ROSEEIndex3"/>
    <w:link w:val="ROSEEIndex4Char"/>
    <w:uiPriority w:val="99"/>
    <w:rsid w:val="00E4209A"/>
    <w:pPr>
      <w:ind w:left="1089"/>
    </w:pPr>
  </w:style>
  <w:style w:type="character" w:customStyle="1" w:styleId="ROSEEIndex3Char">
    <w:name w:val="ROSEE Index 3 Char"/>
    <w:basedOn w:val="ROSEEIndex2Char"/>
    <w:link w:val="ROSEEIndex3"/>
    <w:uiPriority w:val="99"/>
    <w:locked/>
    <w:rsid w:val="00E4209A"/>
  </w:style>
  <w:style w:type="paragraph" w:customStyle="1" w:styleId="ROSEEIndex5">
    <w:name w:val="ROSEE Index 5"/>
    <w:basedOn w:val="ROSEEIndex4"/>
    <w:link w:val="ROSEEIndex5Char"/>
    <w:uiPriority w:val="99"/>
    <w:rsid w:val="00E4209A"/>
    <w:pPr>
      <w:ind w:left="1372"/>
    </w:pPr>
  </w:style>
  <w:style w:type="character" w:customStyle="1" w:styleId="ROSEEIndex4Char">
    <w:name w:val="ROSEE Index 4 Char"/>
    <w:basedOn w:val="ROSEEIndex3Char"/>
    <w:link w:val="ROSEEIndex4"/>
    <w:uiPriority w:val="99"/>
    <w:locked/>
    <w:rsid w:val="00E4209A"/>
  </w:style>
  <w:style w:type="paragraph" w:styleId="IndexHeading">
    <w:name w:val="index heading"/>
    <w:basedOn w:val="Normal"/>
    <w:next w:val="Index1"/>
    <w:uiPriority w:val="99"/>
    <w:rsid w:val="00BA71E3"/>
    <w:rPr>
      <w:sz w:val="20"/>
      <w:szCs w:val="20"/>
    </w:rPr>
  </w:style>
  <w:style w:type="character" w:styleId="Emphasis">
    <w:name w:val="Emphasis"/>
    <w:aliases w:val="ROSEE body small 1"/>
    <w:basedOn w:val="DefaultParagraphFont"/>
    <w:uiPriority w:val="99"/>
    <w:qFormat/>
    <w:rsid w:val="00B57E6E"/>
    <w:rPr>
      <w:rFonts w:ascii="Calibri" w:hAnsi="Calibri" w:cs="Times New Roman"/>
      <w:iCs/>
      <w:color w:val="4D4D4D"/>
      <w:kern w:val="20"/>
      <w:sz w:val="20"/>
    </w:rPr>
  </w:style>
  <w:style w:type="paragraph" w:customStyle="1" w:styleId="ROSEEimage">
    <w:name w:val="ROSEE image"/>
    <w:basedOn w:val="ROSEEbody"/>
    <w:link w:val="ROSEEimageChar"/>
    <w:uiPriority w:val="99"/>
    <w:rsid w:val="00B57E6E"/>
    <w:rPr>
      <w:noProof/>
      <w:lang w:eastAsia="it-IT"/>
    </w:rPr>
  </w:style>
  <w:style w:type="paragraph" w:styleId="Subtitle">
    <w:name w:val="Subtitle"/>
    <w:basedOn w:val="Normal"/>
    <w:next w:val="Normal"/>
    <w:link w:val="SubtitleChar"/>
    <w:uiPriority w:val="99"/>
    <w:qFormat/>
    <w:rsid w:val="00B57E6E"/>
    <w:pPr>
      <w:numPr>
        <w:ilvl w:val="1"/>
      </w:numPr>
      <w:spacing w:after="80"/>
    </w:pPr>
    <w:rPr>
      <w:iCs/>
      <w:color w:val="414042"/>
      <w:sz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57E6E"/>
    <w:rPr>
      <w:rFonts w:eastAsia="Times New Roman" w:cs="Times New Roman"/>
      <w:iCs/>
      <w:color w:val="414042"/>
      <w:sz w:val="24"/>
      <w:szCs w:val="24"/>
      <w:lang w:val="en-US" w:eastAsia="en-US"/>
    </w:rPr>
  </w:style>
  <w:style w:type="character" w:customStyle="1" w:styleId="ROSEEimageChar">
    <w:name w:val="ROSEE image Char"/>
    <w:basedOn w:val="ROSEEbodyChar"/>
    <w:link w:val="ROSEEimage"/>
    <w:uiPriority w:val="99"/>
    <w:locked/>
    <w:rsid w:val="00B57E6E"/>
    <w:rPr>
      <w:noProof/>
    </w:rPr>
  </w:style>
  <w:style w:type="character" w:styleId="IntenseEmphasis">
    <w:name w:val="Intense Emphasis"/>
    <w:basedOn w:val="DefaultParagraphFont"/>
    <w:uiPriority w:val="99"/>
    <w:qFormat/>
    <w:rsid w:val="002866E3"/>
    <w:rPr>
      <w:rFonts w:ascii="Calibri" w:hAnsi="Calibri" w:cs="Times New Roman"/>
      <w:b/>
      <w:bCs/>
      <w:i/>
      <w:iCs/>
      <w:color w:val="414042"/>
    </w:rPr>
  </w:style>
  <w:style w:type="paragraph" w:customStyle="1" w:styleId="ROSEEsubtitle">
    <w:name w:val="ROSEE subtitle"/>
    <w:basedOn w:val="ROSEEbody"/>
    <w:link w:val="ROSEEsubtitleChar"/>
    <w:uiPriority w:val="99"/>
    <w:rsid w:val="00B57E6E"/>
    <w:pPr>
      <w:spacing w:after="220" w:line="288" w:lineRule="auto"/>
      <w:contextualSpacing w:val="0"/>
    </w:pPr>
    <w:rPr>
      <w:b/>
      <w:color w:val="414042"/>
      <w:sz w:val="26"/>
      <w:szCs w:val="22"/>
    </w:rPr>
  </w:style>
  <w:style w:type="table" w:styleId="TableGrid">
    <w:name w:val="Table Grid"/>
    <w:basedOn w:val="TableNormal"/>
    <w:uiPriority w:val="99"/>
    <w:rsid w:val="00B07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SEEsubtitleChar">
    <w:name w:val="ROSEE subtitle Char"/>
    <w:basedOn w:val="ROSEEbodyChar"/>
    <w:link w:val="ROSEEsubtitle"/>
    <w:uiPriority w:val="99"/>
    <w:locked/>
    <w:rsid w:val="00B57E6E"/>
    <w:rPr>
      <w:b/>
      <w:color w:val="414042"/>
      <w:sz w:val="22"/>
      <w:szCs w:val="22"/>
    </w:rPr>
  </w:style>
  <w:style w:type="paragraph" w:customStyle="1" w:styleId="ROSEElist">
    <w:name w:val="ROSEE list"/>
    <w:basedOn w:val="ListParagraph"/>
    <w:link w:val="ROSEElistChar"/>
    <w:autoRedefine/>
    <w:uiPriority w:val="99"/>
    <w:rsid w:val="003E4014"/>
    <w:pPr>
      <w:spacing w:after="240" w:line="312" w:lineRule="auto"/>
      <w:ind w:left="0"/>
    </w:pPr>
    <w:rPr>
      <w:lang w:val="it-IT"/>
    </w:rPr>
  </w:style>
  <w:style w:type="paragraph" w:customStyle="1" w:styleId="ROSEEbodysmall">
    <w:name w:val="ROSEE body small"/>
    <w:basedOn w:val="Normal"/>
    <w:link w:val="ROSEEbodysmallChar"/>
    <w:uiPriority w:val="99"/>
    <w:rsid w:val="002866E3"/>
    <w:pPr>
      <w:spacing w:line="276" w:lineRule="auto"/>
      <w:jc w:val="both"/>
    </w:pPr>
    <w:rPr>
      <w:color w:val="4D4D4D"/>
      <w:sz w:val="20"/>
    </w:rPr>
  </w:style>
  <w:style w:type="paragraph" w:customStyle="1" w:styleId="ROSEEsmall">
    <w:name w:val="ROSEE small"/>
    <w:basedOn w:val="Normal"/>
    <w:link w:val="ROSEEsmallChar"/>
    <w:uiPriority w:val="99"/>
    <w:rsid w:val="00B57E6E"/>
    <w:pPr>
      <w:spacing w:line="276" w:lineRule="auto"/>
      <w:jc w:val="both"/>
    </w:pPr>
    <w:rPr>
      <w:color w:val="4D4D4D"/>
      <w:sz w:val="18"/>
    </w:rPr>
  </w:style>
  <w:style w:type="character" w:customStyle="1" w:styleId="ROSEEbodysmallChar">
    <w:name w:val="ROSEE body small Char"/>
    <w:basedOn w:val="DefaultParagraphFont"/>
    <w:link w:val="ROSEEbodysmall"/>
    <w:uiPriority w:val="99"/>
    <w:locked/>
    <w:rsid w:val="002866E3"/>
    <w:rPr>
      <w:rFonts w:eastAsia="Times New Roman" w:cs="Times New Roman"/>
      <w:color w:val="4D4D4D"/>
      <w:sz w:val="24"/>
      <w:szCs w:val="24"/>
      <w:lang w:val="en-US" w:eastAsia="en-US"/>
    </w:rPr>
  </w:style>
  <w:style w:type="paragraph" w:customStyle="1" w:styleId="ROSEEsubtitlewhite">
    <w:name w:val="ROSEE subtitle white"/>
    <w:basedOn w:val="ROSEEbody"/>
    <w:link w:val="ROSEEsubtitlewhiteChar"/>
    <w:uiPriority w:val="99"/>
    <w:rsid w:val="00444E5C"/>
    <w:pPr>
      <w:jc w:val="left"/>
    </w:pPr>
    <w:rPr>
      <w:b/>
      <w:color w:val="FFFFFF"/>
      <w:sz w:val="22"/>
      <w:szCs w:val="24"/>
    </w:rPr>
  </w:style>
  <w:style w:type="character" w:customStyle="1" w:styleId="ROSEEsmallChar">
    <w:name w:val="ROSEE small Char"/>
    <w:basedOn w:val="DefaultParagraphFont"/>
    <w:link w:val="ROSEEsmall"/>
    <w:uiPriority w:val="99"/>
    <w:locked/>
    <w:rsid w:val="00B57E6E"/>
    <w:rPr>
      <w:rFonts w:eastAsia="Times New Roman" w:cs="Times New Roman"/>
      <w:color w:val="4D4D4D"/>
      <w:sz w:val="24"/>
      <w:szCs w:val="24"/>
      <w:lang w:val="en-US" w:eastAsia="en-US"/>
    </w:rPr>
  </w:style>
  <w:style w:type="character" w:customStyle="1" w:styleId="ROSEEsubtitlewhiteChar">
    <w:name w:val="ROSEE subtitle white Char"/>
    <w:basedOn w:val="ROSEEsubtitleChar"/>
    <w:link w:val="ROSEEsubtitlewhite"/>
    <w:uiPriority w:val="99"/>
    <w:locked/>
    <w:rsid w:val="00444E5C"/>
    <w:rPr>
      <w:rFonts w:ascii="Arial" w:hAnsi="Arial"/>
      <w:color w:val="FFFFFF"/>
      <w:sz w:val="24"/>
      <w:szCs w:val="24"/>
    </w:rPr>
  </w:style>
  <w:style w:type="paragraph" w:customStyle="1" w:styleId="ROSEEsubtitlegreen">
    <w:name w:val="ROSEE subtitle green"/>
    <w:basedOn w:val="Footer"/>
    <w:link w:val="ROSEEsubtitlegreenChar"/>
    <w:uiPriority w:val="99"/>
    <w:rsid w:val="00B57E6E"/>
    <w:pPr>
      <w:spacing w:line="360" w:lineRule="auto"/>
      <w:ind w:right="360"/>
    </w:pPr>
    <w:rPr>
      <w:rFonts w:ascii="Calibri" w:hAnsi="Calibri"/>
      <w:noProof/>
      <w:lang w:val="it-IT" w:eastAsia="it-IT"/>
    </w:rPr>
  </w:style>
  <w:style w:type="paragraph" w:customStyle="1" w:styleId="ROSEEHeading1Italic">
    <w:name w:val="ROSEE Heading 1 Italic"/>
    <w:basedOn w:val="Heading1"/>
    <w:link w:val="ROSEEHeading1ItalicChar"/>
    <w:uiPriority w:val="99"/>
    <w:rsid w:val="00B57E6E"/>
    <w:rPr>
      <w:i/>
    </w:rPr>
  </w:style>
  <w:style w:type="character" w:customStyle="1" w:styleId="ROSEEsubtitlegreenChar">
    <w:name w:val="ROSEE subtitle green Char"/>
    <w:basedOn w:val="FooterChar"/>
    <w:link w:val="ROSEEsubtitlegreen"/>
    <w:uiPriority w:val="99"/>
    <w:locked/>
    <w:rsid w:val="00B57E6E"/>
    <w:rPr>
      <w:noProof/>
      <w:szCs w:val="24"/>
    </w:rPr>
  </w:style>
  <w:style w:type="character" w:styleId="Strong">
    <w:name w:val="Strong"/>
    <w:basedOn w:val="DefaultParagraphFont"/>
    <w:uiPriority w:val="99"/>
    <w:qFormat/>
    <w:rsid w:val="002866E3"/>
    <w:rPr>
      <w:rFonts w:ascii="Calibri" w:hAnsi="Calibri" w:cs="Times New Roman"/>
      <w:b/>
      <w:bCs/>
      <w:color w:val="4D4D4D"/>
      <w:sz w:val="20"/>
    </w:rPr>
  </w:style>
  <w:style w:type="character" w:customStyle="1" w:styleId="ROSEEHeading1ItalicChar">
    <w:name w:val="ROSEE Heading 1 Italic Char"/>
    <w:basedOn w:val="Heading1Char"/>
    <w:link w:val="ROSEEHeading1Italic"/>
    <w:uiPriority w:val="99"/>
    <w:locked/>
    <w:rsid w:val="00B57E6E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66E3"/>
    <w:pPr>
      <w:spacing w:before="200" w:after="280"/>
      <w:ind w:left="936" w:right="936"/>
    </w:pPr>
    <w:rPr>
      <w:bCs/>
      <w:i/>
      <w:iCs/>
      <w:color w:val="30303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866E3"/>
    <w:rPr>
      <w:rFonts w:eastAsia="Times New Roman" w:cs="Times New Roman"/>
      <w:bCs/>
      <w:i/>
      <w:iCs/>
      <w:color w:val="303031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B57E6E"/>
    <w:rPr>
      <w:rFonts w:eastAsia="Times New Roman" w:cs="Times New Roman"/>
      <w:color w:val="4D4D4D"/>
      <w:sz w:val="24"/>
      <w:szCs w:val="24"/>
      <w:lang w:val="en-US" w:eastAsia="en-US"/>
    </w:rPr>
  </w:style>
  <w:style w:type="character" w:customStyle="1" w:styleId="ROSEElistChar">
    <w:name w:val="ROSEE list Char"/>
    <w:basedOn w:val="ListParagraphChar"/>
    <w:link w:val="ROSEElist"/>
    <w:uiPriority w:val="99"/>
    <w:locked/>
    <w:rsid w:val="003E4014"/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99"/>
    <w:qFormat/>
    <w:rsid w:val="002866E3"/>
    <w:rPr>
      <w:i/>
      <w:iCs/>
      <w:color w:val="4D4D4D"/>
      <w:sz w:val="22"/>
    </w:rPr>
  </w:style>
  <w:style w:type="character" w:customStyle="1" w:styleId="QuoteChar">
    <w:name w:val="Quote Char"/>
    <w:basedOn w:val="DefaultParagraphFont"/>
    <w:link w:val="Quote"/>
    <w:uiPriority w:val="99"/>
    <w:locked/>
    <w:rsid w:val="002866E3"/>
    <w:rPr>
      <w:rFonts w:eastAsia="Times New Roman" w:cs="Times New Roman"/>
      <w:i/>
      <w:iCs/>
      <w:color w:val="4D4D4D"/>
      <w:sz w:val="24"/>
      <w:szCs w:val="24"/>
      <w:lang w:val="en-US" w:eastAsia="en-US"/>
    </w:rPr>
  </w:style>
  <w:style w:type="table" w:customStyle="1" w:styleId="Calendar2">
    <w:name w:val="Calendar 2"/>
    <w:uiPriority w:val="99"/>
    <w:rsid w:val="00E64CDF"/>
    <w:pPr>
      <w:jc w:val="center"/>
    </w:pPr>
    <w:rPr>
      <w:rFonts w:eastAsia="Times New Roman"/>
      <w:sz w:val="28"/>
      <w:szCs w:val="20"/>
      <w:lang w:val="en-US" w:eastAsia="ja-JP"/>
    </w:rPr>
    <w:tblPr>
      <w:tblInd w:w="0" w:type="dxa"/>
      <w:tblBorders>
        <w:insideV w:val="single" w:sz="4" w:space="0" w:color="8C8B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3">
    <w:name w:val="Medium Shading 1 Accent 3"/>
    <w:basedOn w:val="TableNormal"/>
    <w:uiPriority w:val="99"/>
    <w:rsid w:val="00E64CD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1E1E1"/>
        <w:left w:val="single" w:sz="8" w:space="0" w:color="E1E1E1"/>
        <w:bottom w:val="single" w:sz="8" w:space="0" w:color="E1E1E1"/>
        <w:right w:val="single" w:sz="8" w:space="0" w:color="E1E1E1"/>
        <w:insideH w:val="single" w:sz="8" w:space="0" w:color="E1E1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1E1E1"/>
          <w:left w:val="single" w:sz="8" w:space="0" w:color="E1E1E1"/>
          <w:bottom w:val="single" w:sz="8" w:space="0" w:color="E1E1E1"/>
          <w:right w:val="single" w:sz="8" w:space="0" w:color="E1E1E1"/>
          <w:insideH w:val="nil"/>
          <w:insideV w:val="nil"/>
        </w:tcBorders>
        <w:shd w:val="clear" w:color="auto" w:fill="D8D8D8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1E1E1"/>
          <w:left w:val="single" w:sz="8" w:space="0" w:color="E1E1E1"/>
          <w:bottom w:val="single" w:sz="8" w:space="0" w:color="E1E1E1"/>
          <w:right w:val="single" w:sz="8" w:space="0" w:color="E1E1E1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5F5F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5F5F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99"/>
    <w:rsid w:val="00E64CD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B8B"/>
        <w:left w:val="single" w:sz="8" w:space="0" w:color="8B8B8B"/>
        <w:bottom w:val="single" w:sz="8" w:space="0" w:color="8B8B8B"/>
        <w:right w:val="single" w:sz="8" w:space="0" w:color="8B8B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B8B8B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B8B8B"/>
          <w:left w:val="single" w:sz="8" w:space="0" w:color="8B8B8B"/>
          <w:bottom w:val="single" w:sz="8" w:space="0" w:color="8B8B8B"/>
          <w:right w:val="single" w:sz="8" w:space="0" w:color="8B8B8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B8B8B"/>
          <w:left w:val="single" w:sz="8" w:space="0" w:color="8B8B8B"/>
          <w:bottom w:val="single" w:sz="8" w:space="0" w:color="8B8B8B"/>
          <w:right w:val="single" w:sz="8" w:space="0" w:color="8B8B8B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B8B8B"/>
          <w:left w:val="single" w:sz="8" w:space="0" w:color="8B8B8B"/>
          <w:bottom w:val="single" w:sz="8" w:space="0" w:color="8B8B8B"/>
          <w:right w:val="single" w:sz="8" w:space="0" w:color="8B8B8B"/>
        </w:tcBorders>
      </w:tcPr>
    </w:tblStylePr>
  </w:style>
  <w:style w:type="table" w:styleId="LightShading-Accent3">
    <w:name w:val="Light Shading Accent 3"/>
    <w:basedOn w:val="TableNormal"/>
    <w:uiPriority w:val="99"/>
    <w:rsid w:val="00BC34A5"/>
    <w:rPr>
      <w:color w:val="A1A1A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D8D8D8"/>
        <w:bottom w:val="single" w:sz="8" w:space="0" w:color="D8D8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D8D8D8"/>
          <w:left w:val="nil"/>
          <w:bottom w:val="single" w:sz="8" w:space="0" w:color="D8D8D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D8D8D8"/>
          <w:left w:val="nil"/>
          <w:bottom w:val="single" w:sz="8" w:space="0" w:color="D8D8D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F5F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F5F5"/>
      </w:tcPr>
    </w:tblStylePr>
  </w:style>
  <w:style w:type="table" w:styleId="LightGrid-Accent3">
    <w:name w:val="Light Grid Accent 3"/>
    <w:basedOn w:val="TableNormal"/>
    <w:uiPriority w:val="99"/>
    <w:rsid w:val="00BC34A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D8D8D8"/>
        <w:left w:val="single" w:sz="8" w:space="0" w:color="D8D8D8"/>
        <w:bottom w:val="single" w:sz="8" w:space="0" w:color="D8D8D8"/>
        <w:right w:val="single" w:sz="8" w:space="0" w:color="D8D8D8"/>
        <w:insideH w:val="single" w:sz="8" w:space="0" w:color="D8D8D8"/>
        <w:insideV w:val="single" w:sz="8" w:space="0" w:color="D8D8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D8D8D8"/>
          <w:left w:val="single" w:sz="8" w:space="0" w:color="D8D8D8"/>
          <w:bottom w:val="single" w:sz="18" w:space="0" w:color="D8D8D8"/>
          <w:right w:val="single" w:sz="8" w:space="0" w:color="D8D8D8"/>
          <w:insideH w:val="nil"/>
          <w:insideV w:val="single" w:sz="8" w:space="0" w:color="D8D8D8"/>
        </w:tcBorders>
      </w:tcPr>
    </w:tblStylePr>
    <w:tblStylePr w:type="la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D8D8D8"/>
          <w:left w:val="single" w:sz="8" w:space="0" w:color="D8D8D8"/>
          <w:bottom w:val="single" w:sz="8" w:space="0" w:color="D8D8D8"/>
          <w:right w:val="single" w:sz="8" w:space="0" w:color="D8D8D8"/>
          <w:insideH w:val="nil"/>
          <w:insideV w:val="single" w:sz="8" w:space="0" w:color="D8D8D8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D8D8D8"/>
          <w:left w:val="single" w:sz="8" w:space="0" w:color="D8D8D8"/>
          <w:bottom w:val="single" w:sz="8" w:space="0" w:color="D8D8D8"/>
          <w:right w:val="single" w:sz="8" w:space="0" w:color="D8D8D8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D8D8D8"/>
          <w:left w:val="single" w:sz="8" w:space="0" w:color="D8D8D8"/>
          <w:bottom w:val="single" w:sz="8" w:space="0" w:color="D8D8D8"/>
          <w:right w:val="single" w:sz="8" w:space="0" w:color="D8D8D8"/>
        </w:tcBorders>
        <w:shd w:val="clear" w:color="auto" w:fill="F5F5F5"/>
      </w:tcPr>
    </w:tblStylePr>
    <w:tblStylePr w:type="band1Horz">
      <w:rPr>
        <w:rFonts w:cs="Times New Roman"/>
      </w:rPr>
      <w:tblPr/>
      <w:tcPr>
        <w:tcBorders>
          <w:top w:val="single" w:sz="8" w:space="0" w:color="D8D8D8"/>
          <w:left w:val="single" w:sz="8" w:space="0" w:color="D8D8D8"/>
          <w:bottom w:val="single" w:sz="8" w:space="0" w:color="D8D8D8"/>
          <w:right w:val="single" w:sz="8" w:space="0" w:color="D8D8D8"/>
          <w:insideV w:val="single" w:sz="8" w:space="0" w:color="D8D8D8"/>
        </w:tcBorders>
        <w:shd w:val="clear" w:color="auto" w:fill="F5F5F5"/>
      </w:tcPr>
    </w:tblStylePr>
    <w:tblStylePr w:type="band2Horz">
      <w:rPr>
        <w:rFonts w:cs="Times New Roman"/>
      </w:rPr>
      <w:tblPr/>
      <w:tcPr>
        <w:tcBorders>
          <w:top w:val="single" w:sz="8" w:space="0" w:color="D8D8D8"/>
          <w:left w:val="single" w:sz="8" w:space="0" w:color="D8D8D8"/>
          <w:bottom w:val="single" w:sz="8" w:space="0" w:color="D8D8D8"/>
          <w:right w:val="single" w:sz="8" w:space="0" w:color="D8D8D8"/>
          <w:insideV w:val="single" w:sz="8" w:space="0" w:color="D8D8D8"/>
        </w:tcBorders>
      </w:tcPr>
    </w:tblStylePr>
  </w:style>
  <w:style w:type="table" w:styleId="MediumShading1-Accent2">
    <w:name w:val="Medium Shading 1 Accent 2"/>
    <w:basedOn w:val="TableNormal"/>
    <w:uiPriority w:val="99"/>
    <w:rsid w:val="00BC34A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8A8A8"/>
        <w:left w:val="single" w:sz="8" w:space="0" w:color="A8A8A8"/>
        <w:bottom w:val="single" w:sz="8" w:space="0" w:color="A8A8A8"/>
        <w:right w:val="single" w:sz="8" w:space="0" w:color="A8A8A8"/>
        <w:insideH w:val="single" w:sz="8" w:space="0" w:color="A8A8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A8A8A8"/>
          <w:left w:val="single" w:sz="8" w:space="0" w:color="A8A8A8"/>
          <w:bottom w:val="single" w:sz="8" w:space="0" w:color="A8A8A8"/>
          <w:right w:val="single" w:sz="8" w:space="0" w:color="A8A8A8"/>
          <w:insideH w:val="nil"/>
          <w:insideV w:val="nil"/>
        </w:tcBorders>
        <w:shd w:val="clear" w:color="auto" w:fill="8B8B8B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8A8A8"/>
          <w:left w:val="single" w:sz="8" w:space="0" w:color="A8A8A8"/>
          <w:bottom w:val="single" w:sz="8" w:space="0" w:color="A8A8A8"/>
          <w:right w:val="single" w:sz="8" w:space="0" w:color="A8A8A8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2E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2E2E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99"/>
    <w:rsid w:val="00BC34A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1E1E1"/>
        <w:left w:val="single" w:sz="8" w:space="0" w:color="E1E1E1"/>
        <w:bottom w:val="single" w:sz="8" w:space="0" w:color="E1E1E1"/>
        <w:right w:val="single" w:sz="8" w:space="0" w:color="E1E1E1"/>
        <w:insideH w:val="single" w:sz="8" w:space="0" w:color="E1E1E1"/>
        <w:insideV w:val="single" w:sz="8" w:space="0" w:color="E1E1E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5F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E1E1E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BEBEB"/>
      </w:tcPr>
    </w:tblStylePr>
    <w:tblStylePr w:type="band1Horz">
      <w:rPr>
        <w:rFonts w:cs="Times New Roman"/>
      </w:rPr>
      <w:tblPr/>
      <w:tcPr>
        <w:shd w:val="clear" w:color="auto" w:fill="EBEBEB"/>
      </w:tcPr>
    </w:tblStylePr>
  </w:style>
  <w:style w:type="table" w:styleId="ColorfulList-Accent2">
    <w:name w:val="Colorful List Accent 2"/>
    <w:basedOn w:val="TableNormal"/>
    <w:uiPriority w:val="99"/>
    <w:rsid w:val="00BC34A5"/>
    <w:rPr>
      <w:color w:val="41404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F6F6F"/>
      </w:tcPr>
    </w:tblStylePr>
    <w:tblStylePr w:type="lastRow">
      <w:rPr>
        <w:rFonts w:cs="Times New Roman"/>
        <w:b/>
        <w:bCs/>
        <w:color w:val="6F6F6F"/>
      </w:rPr>
      <w:tblPr/>
      <w:tcPr>
        <w:tcBorders>
          <w:top w:val="single" w:sz="12" w:space="0" w:color="414042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/>
      </w:tcPr>
    </w:tblStylePr>
    <w:tblStylePr w:type="band1Horz">
      <w:rPr>
        <w:rFonts w:cs="Times New Roman"/>
      </w:rPr>
      <w:tblPr/>
      <w:tcPr>
        <w:shd w:val="clear" w:color="auto" w:fill="E7E7E7"/>
      </w:tcPr>
    </w:tblStylePr>
  </w:style>
  <w:style w:type="table" w:customStyle="1" w:styleId="ROSEEtable1">
    <w:name w:val="ROSEE table 1"/>
    <w:uiPriority w:val="99"/>
    <w:rsid w:val="007C5135"/>
    <w:pPr>
      <w:spacing w:before="120" w:after="120"/>
    </w:pPr>
    <w:rPr>
      <w:color w:val="4D4D4D"/>
      <w:sz w:val="20"/>
      <w:szCs w:val="20"/>
    </w:rPr>
    <w:tblPr>
      <w:tblStyleRowBandSize w:val="1"/>
      <w:tblInd w:w="0" w:type="dxa"/>
      <w:tblBorders>
        <w:bottom w:val="single" w:sz="2" w:space="0" w:color="414042"/>
        <w:insideH w:val="single" w:sz="2" w:space="0" w:color="41404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</w:style>
  <w:style w:type="table" w:styleId="LightList">
    <w:name w:val="Light List"/>
    <w:basedOn w:val="TableNormal"/>
    <w:uiPriority w:val="99"/>
    <w:rsid w:val="0023573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14042"/>
        <w:left w:val="single" w:sz="8" w:space="0" w:color="414042"/>
        <w:bottom w:val="single" w:sz="8" w:space="0" w:color="414042"/>
        <w:right w:val="single" w:sz="8" w:space="0" w:color="4140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1404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14042"/>
          <w:left w:val="single" w:sz="8" w:space="0" w:color="414042"/>
          <w:bottom w:val="single" w:sz="8" w:space="0" w:color="414042"/>
          <w:right w:val="single" w:sz="8" w:space="0" w:color="41404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14042"/>
          <w:left w:val="single" w:sz="8" w:space="0" w:color="414042"/>
          <w:bottom w:val="single" w:sz="8" w:space="0" w:color="414042"/>
          <w:right w:val="single" w:sz="8" w:space="0" w:color="41404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14042"/>
          <w:left w:val="single" w:sz="8" w:space="0" w:color="414042"/>
          <w:bottom w:val="single" w:sz="8" w:space="0" w:color="414042"/>
          <w:right w:val="single" w:sz="8" w:space="0" w:color="414042"/>
        </w:tcBorders>
      </w:tcPr>
    </w:tblStylePr>
  </w:style>
  <w:style w:type="table" w:styleId="LightList-Accent1">
    <w:name w:val="Light List Accent 1"/>
    <w:basedOn w:val="TableNormal"/>
    <w:uiPriority w:val="99"/>
    <w:rsid w:val="0023573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14042"/>
        <w:left w:val="single" w:sz="8" w:space="0" w:color="414042"/>
        <w:bottom w:val="single" w:sz="8" w:space="0" w:color="414042"/>
        <w:right w:val="single" w:sz="8" w:space="0" w:color="41404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1404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14042"/>
          <w:left w:val="single" w:sz="8" w:space="0" w:color="414042"/>
          <w:bottom w:val="single" w:sz="8" w:space="0" w:color="414042"/>
          <w:right w:val="single" w:sz="8" w:space="0" w:color="41404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14042"/>
          <w:left w:val="single" w:sz="8" w:space="0" w:color="414042"/>
          <w:bottom w:val="single" w:sz="8" w:space="0" w:color="414042"/>
          <w:right w:val="single" w:sz="8" w:space="0" w:color="41404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14042"/>
          <w:left w:val="single" w:sz="8" w:space="0" w:color="414042"/>
          <w:bottom w:val="single" w:sz="8" w:space="0" w:color="414042"/>
          <w:right w:val="single" w:sz="8" w:space="0" w:color="414042"/>
        </w:tcBorders>
      </w:tcPr>
    </w:tblStylePr>
  </w:style>
  <w:style w:type="table" w:customStyle="1" w:styleId="ROSEETable2">
    <w:name w:val="ROSEE Table 2"/>
    <w:uiPriority w:val="99"/>
    <w:rsid w:val="007C5135"/>
    <w:rPr>
      <w:color w:val="4D4D4D"/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9E1F63"/>
        <w:bottom w:val="single" w:sz="2" w:space="0" w:color="9E1F63"/>
        <w:insideH w:val="single" w:sz="2" w:space="0" w:color="9E1F63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ROSEEphoto">
    <w:name w:val="ROSEE photo"/>
    <w:basedOn w:val="ROSEEbody"/>
    <w:link w:val="ROSEEphotoChar"/>
    <w:uiPriority w:val="99"/>
    <w:rsid w:val="008A2A15"/>
    <w:pPr>
      <w:pBdr>
        <w:top w:val="single" w:sz="2" w:space="1" w:color="8C8B8E"/>
      </w:pBdr>
      <w:spacing w:after="200"/>
    </w:pPr>
    <w:rPr>
      <w:i/>
      <w:sz w:val="18"/>
      <w:szCs w:val="18"/>
    </w:rPr>
  </w:style>
  <w:style w:type="paragraph" w:customStyle="1" w:styleId="ROSEEIndex6">
    <w:name w:val="ROSEE Index 6"/>
    <w:basedOn w:val="ROSEEIndex5"/>
    <w:link w:val="ROSEEIndex6Char"/>
    <w:uiPriority w:val="99"/>
    <w:rsid w:val="00E4209A"/>
    <w:pPr>
      <w:ind w:left="1656"/>
    </w:pPr>
  </w:style>
  <w:style w:type="character" w:customStyle="1" w:styleId="ROSEEphotoChar">
    <w:name w:val="ROSEE photo Char"/>
    <w:basedOn w:val="ROSEEbodyChar"/>
    <w:link w:val="ROSEEphoto"/>
    <w:uiPriority w:val="99"/>
    <w:locked/>
    <w:rsid w:val="008A2A15"/>
    <w:rPr>
      <w:rFonts w:ascii="Arial" w:hAnsi="Arial"/>
      <w:i/>
      <w:sz w:val="18"/>
      <w:szCs w:val="18"/>
    </w:rPr>
  </w:style>
  <w:style w:type="character" w:customStyle="1" w:styleId="ROSEEIndex5Char">
    <w:name w:val="ROSEE Index 5 Char"/>
    <w:basedOn w:val="ROSEEIndex4Char"/>
    <w:link w:val="ROSEEIndex5"/>
    <w:uiPriority w:val="99"/>
    <w:locked/>
    <w:rsid w:val="00E4209A"/>
  </w:style>
  <w:style w:type="paragraph" w:customStyle="1" w:styleId="ROSEEIndex7">
    <w:name w:val="ROSEE Index 7"/>
    <w:basedOn w:val="ROSEEIndex6"/>
    <w:link w:val="ROSEEIndex7Char"/>
    <w:uiPriority w:val="99"/>
    <w:rsid w:val="00E4209A"/>
    <w:pPr>
      <w:ind w:left="1939"/>
    </w:pPr>
  </w:style>
  <w:style w:type="character" w:customStyle="1" w:styleId="ROSEEIndex6Char">
    <w:name w:val="ROSEE Index 6 Char"/>
    <w:basedOn w:val="ROSEEIndex5Char"/>
    <w:link w:val="ROSEEIndex6"/>
    <w:uiPriority w:val="99"/>
    <w:locked/>
    <w:rsid w:val="00E4209A"/>
  </w:style>
  <w:style w:type="paragraph" w:customStyle="1" w:styleId="ROSEEIndex8">
    <w:name w:val="ROSEE Index 8"/>
    <w:basedOn w:val="ROSEEIndex7"/>
    <w:link w:val="ROSEEIndex8Char"/>
    <w:uiPriority w:val="99"/>
    <w:rsid w:val="00E4209A"/>
    <w:pPr>
      <w:ind w:left="2223"/>
    </w:pPr>
  </w:style>
  <w:style w:type="character" w:customStyle="1" w:styleId="ROSEEIndex7Char">
    <w:name w:val="ROSEE Index 7 Char"/>
    <w:basedOn w:val="ROSEEIndex6Char"/>
    <w:link w:val="ROSEEIndex7"/>
    <w:uiPriority w:val="99"/>
    <w:locked/>
    <w:rsid w:val="00E4209A"/>
  </w:style>
  <w:style w:type="paragraph" w:customStyle="1" w:styleId="ROSEEIndex9">
    <w:name w:val="ROSEE Index 9"/>
    <w:basedOn w:val="ROSEEIndex8"/>
    <w:link w:val="ROSEEIndex9Char"/>
    <w:uiPriority w:val="99"/>
    <w:rsid w:val="00E4209A"/>
    <w:pPr>
      <w:ind w:left="2506"/>
    </w:pPr>
  </w:style>
  <w:style w:type="character" w:customStyle="1" w:styleId="ROSEEIndex8Char">
    <w:name w:val="ROSEE Index 8 Char"/>
    <w:basedOn w:val="ROSEEIndex7Char"/>
    <w:link w:val="ROSEEIndex8"/>
    <w:uiPriority w:val="99"/>
    <w:locked/>
    <w:rsid w:val="00E4209A"/>
  </w:style>
  <w:style w:type="paragraph" w:customStyle="1" w:styleId="ROSEEIndexItalic">
    <w:name w:val="ROSEE Index Italic"/>
    <w:basedOn w:val="Index1"/>
    <w:link w:val="ROSEEIndexItalicChar"/>
    <w:uiPriority w:val="99"/>
    <w:rsid w:val="002866E3"/>
    <w:rPr>
      <w:rFonts w:ascii="Calibri" w:hAnsi="Calibri"/>
      <w:i/>
      <w:noProof/>
    </w:rPr>
  </w:style>
  <w:style w:type="character" w:customStyle="1" w:styleId="ROSEEIndex9Char">
    <w:name w:val="ROSEE Index 9 Char"/>
    <w:basedOn w:val="ROSEEIndex8Char"/>
    <w:link w:val="ROSEEIndex9"/>
    <w:uiPriority w:val="99"/>
    <w:locked/>
    <w:rsid w:val="00E4209A"/>
  </w:style>
  <w:style w:type="paragraph" w:customStyle="1" w:styleId="ROSEEIndexStrong">
    <w:name w:val="ROSEE Index Strong"/>
    <w:basedOn w:val="ROSEEIndexItalic"/>
    <w:link w:val="ROSEEIndexStrongChar"/>
    <w:uiPriority w:val="99"/>
    <w:rsid w:val="00B57E6E"/>
    <w:rPr>
      <w:b/>
      <w:i w:val="0"/>
    </w:rPr>
  </w:style>
  <w:style w:type="character" w:customStyle="1" w:styleId="ROSEEIndexItalicChar">
    <w:name w:val="ROSEE Index Italic Char"/>
    <w:basedOn w:val="Index1Char"/>
    <w:link w:val="ROSEEIndexItalic"/>
    <w:uiPriority w:val="99"/>
    <w:locked/>
    <w:rsid w:val="002866E3"/>
    <w:rPr>
      <w:i/>
      <w:noProof/>
    </w:rPr>
  </w:style>
  <w:style w:type="paragraph" w:customStyle="1" w:styleId="ROSEEIndexSmall">
    <w:name w:val="ROSEE Index Small"/>
    <w:basedOn w:val="ROSEEIndexStrong"/>
    <w:link w:val="ROSEEIndexSmallChar"/>
    <w:uiPriority w:val="99"/>
    <w:rsid w:val="00B57E6E"/>
    <w:rPr>
      <w:b w:val="0"/>
      <w:sz w:val="18"/>
    </w:rPr>
  </w:style>
  <w:style w:type="character" w:customStyle="1" w:styleId="ROSEEIndexStrongChar">
    <w:name w:val="ROSEE Index Strong Char"/>
    <w:basedOn w:val="ROSEEIndexItalicChar"/>
    <w:link w:val="ROSEEIndexStrong"/>
    <w:uiPriority w:val="99"/>
    <w:locked/>
    <w:rsid w:val="00B57E6E"/>
    <w:rPr>
      <w:b/>
    </w:rPr>
  </w:style>
  <w:style w:type="character" w:customStyle="1" w:styleId="ROSEEIndexSmallChar">
    <w:name w:val="ROSEE Index Small Char"/>
    <w:basedOn w:val="ROSEEIndexStrongChar"/>
    <w:link w:val="ROSEEIndexSmall"/>
    <w:uiPriority w:val="99"/>
    <w:locked/>
    <w:rsid w:val="00B57E6E"/>
    <w:rPr>
      <w:sz w:val="18"/>
    </w:rPr>
  </w:style>
  <w:style w:type="paragraph" w:customStyle="1" w:styleId="ROSEEListStyle1">
    <w:name w:val="ROSEE List Style 1"/>
    <w:basedOn w:val="Heading1"/>
    <w:link w:val="ROSEEListStyle1Char"/>
    <w:uiPriority w:val="99"/>
    <w:rsid w:val="00E93B48"/>
    <w:pPr>
      <w:numPr>
        <w:numId w:val="38"/>
      </w:numPr>
    </w:pPr>
    <w:rPr>
      <w:color w:val="9E1F63"/>
    </w:rPr>
  </w:style>
  <w:style w:type="paragraph" w:customStyle="1" w:styleId="ROSEEListStyle2">
    <w:name w:val="ROSEE List Style 2"/>
    <w:basedOn w:val="ROSEEListStyle1"/>
    <w:link w:val="ROSEEListStyle2Char"/>
    <w:uiPriority w:val="99"/>
    <w:rsid w:val="008C7E9D"/>
    <w:pPr>
      <w:numPr>
        <w:ilvl w:val="1"/>
      </w:numPr>
    </w:pPr>
    <w:rPr>
      <w:sz w:val="30"/>
    </w:rPr>
  </w:style>
  <w:style w:type="character" w:customStyle="1" w:styleId="ROSEEListStyle1Char">
    <w:name w:val="ROSEE List Style 1 Char"/>
    <w:basedOn w:val="TitleChar"/>
    <w:link w:val="ROSEEListStyle1"/>
    <w:uiPriority w:val="99"/>
    <w:locked/>
    <w:rsid w:val="00E93B48"/>
    <w:rPr>
      <w:rFonts w:ascii="Calibri Light" w:hAnsi="Calibri Light"/>
      <w:bCs/>
      <w:sz w:val="28"/>
      <w:szCs w:val="28"/>
    </w:rPr>
  </w:style>
  <w:style w:type="paragraph" w:customStyle="1" w:styleId="ROSEEListStyle3">
    <w:name w:val="ROSEE List Style 3"/>
    <w:basedOn w:val="ROSEEListStyle2"/>
    <w:link w:val="ROSEEListStyle3Char"/>
    <w:uiPriority w:val="99"/>
    <w:rsid w:val="00E01109"/>
    <w:pPr>
      <w:numPr>
        <w:ilvl w:val="2"/>
      </w:numPr>
    </w:pPr>
    <w:rPr>
      <w:sz w:val="24"/>
    </w:rPr>
  </w:style>
  <w:style w:type="character" w:customStyle="1" w:styleId="ROSEEListStyle2Char">
    <w:name w:val="ROSEE List Style 2 Char"/>
    <w:basedOn w:val="ROSEEListStyle1Char"/>
    <w:link w:val="ROSEEListStyle2"/>
    <w:uiPriority w:val="99"/>
    <w:locked/>
    <w:rsid w:val="008C7E9D"/>
    <w:rPr>
      <w:rFonts w:ascii="Arial" w:hAnsi="Arial"/>
      <w:color w:val="79B51C"/>
    </w:rPr>
  </w:style>
  <w:style w:type="character" w:customStyle="1" w:styleId="ROSEEListStyle3Char">
    <w:name w:val="ROSEE List Style 3 Char"/>
    <w:basedOn w:val="ROSEEListStyle2Char"/>
    <w:link w:val="ROSEEListStyle3"/>
    <w:uiPriority w:val="99"/>
    <w:locked/>
    <w:rsid w:val="00E01109"/>
  </w:style>
  <w:style w:type="paragraph" w:styleId="TOCHeading">
    <w:name w:val="TOC Heading"/>
    <w:basedOn w:val="Heading1"/>
    <w:next w:val="Normal"/>
    <w:uiPriority w:val="99"/>
    <w:qFormat/>
    <w:rsid w:val="00496F72"/>
    <w:pPr>
      <w:spacing w:before="480" w:after="0" w:line="276" w:lineRule="auto"/>
      <w:outlineLvl w:val="9"/>
    </w:pPr>
    <w:rPr>
      <w:color w:val="303031"/>
      <w:sz w:val="28"/>
      <w:lang w:eastAsia="ja-JP"/>
    </w:rPr>
  </w:style>
  <w:style w:type="paragraph" w:styleId="TOC1">
    <w:name w:val="toc 1"/>
    <w:basedOn w:val="ROSEEIndexStrong"/>
    <w:link w:val="TOC1Char"/>
    <w:autoRedefine/>
    <w:uiPriority w:val="99"/>
    <w:rsid w:val="009A39B1"/>
    <w:pPr>
      <w:tabs>
        <w:tab w:val="left" w:pos="480"/>
      </w:tabs>
      <w:spacing w:after="100"/>
    </w:pPr>
  </w:style>
  <w:style w:type="paragraph" w:styleId="TOC2">
    <w:name w:val="toc 2"/>
    <w:basedOn w:val="ROSEEIndex2"/>
    <w:link w:val="TOC2Char"/>
    <w:autoRedefine/>
    <w:uiPriority w:val="99"/>
    <w:rsid w:val="0016354D"/>
    <w:pPr>
      <w:spacing w:after="100"/>
      <w:ind w:left="465"/>
    </w:pPr>
    <w:rPr>
      <w:color w:val="303031"/>
    </w:rPr>
  </w:style>
  <w:style w:type="paragraph" w:styleId="TOC3">
    <w:name w:val="toc 3"/>
    <w:basedOn w:val="ROSEEIndex3"/>
    <w:link w:val="TOC3Char"/>
    <w:autoRedefine/>
    <w:uiPriority w:val="99"/>
    <w:rsid w:val="0016354D"/>
    <w:pPr>
      <w:spacing w:after="100"/>
      <w:ind w:left="709"/>
    </w:pPr>
    <w:rPr>
      <w:color w:val="303031"/>
    </w:rPr>
  </w:style>
  <w:style w:type="paragraph" w:styleId="TOC4">
    <w:name w:val="toc 4"/>
    <w:basedOn w:val="ROSEEIndex4"/>
    <w:link w:val="TOC4Char"/>
    <w:autoRedefine/>
    <w:uiPriority w:val="99"/>
    <w:rsid w:val="0016354D"/>
    <w:pPr>
      <w:spacing w:after="100"/>
      <w:ind w:left="947"/>
    </w:pPr>
    <w:rPr>
      <w:color w:val="303031"/>
    </w:rPr>
  </w:style>
  <w:style w:type="character" w:customStyle="1" w:styleId="TOC1Char">
    <w:name w:val="TOC 1 Char"/>
    <w:basedOn w:val="ROSEEIndexSmallChar"/>
    <w:link w:val="TOC1"/>
    <w:uiPriority w:val="99"/>
    <w:locked/>
    <w:rsid w:val="009A39B1"/>
  </w:style>
  <w:style w:type="character" w:customStyle="1" w:styleId="TOC2Char">
    <w:name w:val="TOC 2 Char"/>
    <w:basedOn w:val="ROSEEIndex2Char"/>
    <w:link w:val="TOC2"/>
    <w:uiPriority w:val="99"/>
    <w:locked/>
    <w:rsid w:val="0016354D"/>
    <w:rPr>
      <w:color w:val="303031"/>
    </w:rPr>
  </w:style>
  <w:style w:type="character" w:customStyle="1" w:styleId="TOC3Char">
    <w:name w:val="TOC 3 Char"/>
    <w:basedOn w:val="ROSEEIndex3Char"/>
    <w:link w:val="TOC3"/>
    <w:uiPriority w:val="99"/>
    <w:locked/>
    <w:rsid w:val="0016354D"/>
    <w:rPr>
      <w:color w:val="303031"/>
    </w:rPr>
  </w:style>
  <w:style w:type="character" w:customStyle="1" w:styleId="TOC4Char">
    <w:name w:val="TOC 4 Char"/>
    <w:basedOn w:val="ROSEEIndex4Char"/>
    <w:link w:val="TOC4"/>
    <w:uiPriority w:val="99"/>
    <w:locked/>
    <w:rsid w:val="0016354D"/>
    <w:rPr>
      <w:color w:val="303031"/>
    </w:rPr>
  </w:style>
  <w:style w:type="paragraph" w:styleId="TOC5">
    <w:name w:val="toc 5"/>
    <w:basedOn w:val="Normal"/>
    <w:next w:val="Normal"/>
    <w:link w:val="TOC5Char"/>
    <w:autoRedefine/>
    <w:uiPriority w:val="99"/>
    <w:rsid w:val="002866E3"/>
    <w:pPr>
      <w:spacing w:after="100"/>
      <w:ind w:left="960"/>
    </w:pPr>
    <w:rPr>
      <w:color w:val="303031"/>
      <w:sz w:val="20"/>
    </w:rPr>
  </w:style>
  <w:style w:type="paragraph" w:styleId="TOC6">
    <w:name w:val="toc 6"/>
    <w:basedOn w:val="Normal"/>
    <w:next w:val="Normal"/>
    <w:link w:val="TOC6Char"/>
    <w:autoRedefine/>
    <w:uiPriority w:val="99"/>
    <w:rsid w:val="002866E3"/>
    <w:pPr>
      <w:spacing w:after="100"/>
      <w:ind w:left="1202"/>
    </w:pPr>
    <w:rPr>
      <w:color w:val="303031"/>
      <w:sz w:val="20"/>
    </w:rPr>
  </w:style>
  <w:style w:type="paragraph" w:styleId="TOC7">
    <w:name w:val="toc 7"/>
    <w:basedOn w:val="Normal"/>
    <w:next w:val="Normal"/>
    <w:link w:val="TOC7Char"/>
    <w:autoRedefine/>
    <w:uiPriority w:val="99"/>
    <w:rsid w:val="002866E3"/>
    <w:pPr>
      <w:spacing w:after="100"/>
      <w:ind w:left="1440"/>
    </w:pPr>
    <w:rPr>
      <w:color w:val="303031"/>
      <w:sz w:val="20"/>
    </w:rPr>
  </w:style>
  <w:style w:type="paragraph" w:styleId="TOC8">
    <w:name w:val="toc 8"/>
    <w:basedOn w:val="Normal"/>
    <w:next w:val="Normal"/>
    <w:link w:val="TOC8Char"/>
    <w:autoRedefine/>
    <w:uiPriority w:val="99"/>
    <w:rsid w:val="002866E3"/>
    <w:pPr>
      <w:spacing w:after="100"/>
      <w:ind w:left="1680"/>
    </w:pPr>
    <w:rPr>
      <w:color w:val="303031"/>
      <w:sz w:val="20"/>
    </w:rPr>
  </w:style>
  <w:style w:type="paragraph" w:styleId="TOC9">
    <w:name w:val="toc 9"/>
    <w:basedOn w:val="Normal"/>
    <w:next w:val="Normal"/>
    <w:link w:val="TOC9Char"/>
    <w:autoRedefine/>
    <w:uiPriority w:val="99"/>
    <w:rsid w:val="002866E3"/>
    <w:pPr>
      <w:spacing w:after="100"/>
      <w:ind w:left="1920"/>
    </w:pPr>
    <w:rPr>
      <w:color w:val="303031"/>
      <w:sz w:val="20"/>
    </w:rPr>
  </w:style>
  <w:style w:type="character" w:customStyle="1" w:styleId="TOC5Char">
    <w:name w:val="TOC 5 Char"/>
    <w:basedOn w:val="DefaultParagraphFont"/>
    <w:link w:val="TOC5"/>
    <w:uiPriority w:val="99"/>
    <w:locked/>
    <w:rsid w:val="002866E3"/>
    <w:rPr>
      <w:rFonts w:eastAsia="Times New Roman" w:cs="Times New Roman"/>
      <w:color w:val="303031"/>
      <w:sz w:val="24"/>
      <w:szCs w:val="24"/>
      <w:lang w:val="en-US" w:eastAsia="en-US"/>
    </w:rPr>
  </w:style>
  <w:style w:type="character" w:customStyle="1" w:styleId="TOC6Char">
    <w:name w:val="TOC 6 Char"/>
    <w:basedOn w:val="DefaultParagraphFont"/>
    <w:link w:val="TOC6"/>
    <w:uiPriority w:val="99"/>
    <w:locked/>
    <w:rsid w:val="002866E3"/>
    <w:rPr>
      <w:rFonts w:eastAsia="Times New Roman" w:cs="Times New Roman"/>
      <w:color w:val="303031"/>
      <w:sz w:val="24"/>
      <w:szCs w:val="24"/>
      <w:lang w:val="en-US" w:eastAsia="en-US"/>
    </w:rPr>
  </w:style>
  <w:style w:type="character" w:customStyle="1" w:styleId="TOC7Char">
    <w:name w:val="TOC 7 Char"/>
    <w:basedOn w:val="DefaultParagraphFont"/>
    <w:link w:val="TOC7"/>
    <w:uiPriority w:val="99"/>
    <w:locked/>
    <w:rsid w:val="002866E3"/>
    <w:rPr>
      <w:rFonts w:eastAsia="Times New Roman" w:cs="Times New Roman"/>
      <w:color w:val="303031"/>
      <w:sz w:val="24"/>
      <w:szCs w:val="24"/>
      <w:lang w:val="en-US" w:eastAsia="en-US"/>
    </w:rPr>
  </w:style>
  <w:style w:type="character" w:customStyle="1" w:styleId="TOC8Char">
    <w:name w:val="TOC 8 Char"/>
    <w:basedOn w:val="DefaultParagraphFont"/>
    <w:link w:val="TOC8"/>
    <w:uiPriority w:val="99"/>
    <w:locked/>
    <w:rsid w:val="002866E3"/>
    <w:rPr>
      <w:rFonts w:eastAsia="Times New Roman" w:cs="Times New Roman"/>
      <w:color w:val="303031"/>
      <w:sz w:val="24"/>
      <w:szCs w:val="24"/>
      <w:lang w:val="en-US" w:eastAsia="en-US"/>
    </w:rPr>
  </w:style>
  <w:style w:type="character" w:customStyle="1" w:styleId="TOC9Char">
    <w:name w:val="TOC 9 Char"/>
    <w:basedOn w:val="DefaultParagraphFont"/>
    <w:link w:val="TOC9"/>
    <w:uiPriority w:val="99"/>
    <w:locked/>
    <w:rsid w:val="002866E3"/>
    <w:rPr>
      <w:rFonts w:eastAsia="Times New Roman" w:cs="Times New Roman"/>
      <w:color w:val="303031"/>
      <w:sz w:val="24"/>
      <w:szCs w:val="24"/>
      <w:lang w:val="en-US" w:eastAsia="en-US"/>
    </w:rPr>
  </w:style>
  <w:style w:type="paragraph" w:customStyle="1" w:styleId="ROSEEListStyle4">
    <w:name w:val="ROSEE List Style 4"/>
    <w:basedOn w:val="ROSEEListStyle3"/>
    <w:link w:val="ROSEEListStyle4Char"/>
    <w:uiPriority w:val="99"/>
    <w:rsid w:val="0022430F"/>
    <w:pPr>
      <w:numPr>
        <w:ilvl w:val="3"/>
      </w:numPr>
    </w:pPr>
    <w:rPr>
      <w:color w:val="202020"/>
      <w:sz w:val="22"/>
    </w:rPr>
  </w:style>
  <w:style w:type="character" w:customStyle="1" w:styleId="ROSEEListStyle4Char">
    <w:name w:val="ROSEE List Style 4 Char"/>
    <w:basedOn w:val="ROSEEListStyle3Char"/>
    <w:link w:val="ROSEEListStyle4"/>
    <w:uiPriority w:val="99"/>
    <w:locked/>
    <w:rsid w:val="0022430F"/>
    <w:rPr>
      <w:color w:val="202020"/>
    </w:rPr>
  </w:style>
  <w:style w:type="paragraph" w:customStyle="1" w:styleId="ROSEEListStyle5">
    <w:name w:val="ROSEE List Style 5"/>
    <w:basedOn w:val="ROSEEListStyle4"/>
    <w:link w:val="ROSEEListStyle5Char"/>
    <w:uiPriority w:val="99"/>
    <w:rsid w:val="0022430F"/>
    <w:pPr>
      <w:numPr>
        <w:ilvl w:val="4"/>
      </w:numPr>
    </w:pPr>
    <w:rPr>
      <w:b w:val="0"/>
    </w:rPr>
  </w:style>
  <w:style w:type="paragraph" w:customStyle="1" w:styleId="ROSEEListStyle6">
    <w:name w:val="ROSEE List Style 6"/>
    <w:basedOn w:val="ROSEEListStyle5"/>
    <w:link w:val="ROSEEListStyle6Char"/>
    <w:uiPriority w:val="99"/>
    <w:rsid w:val="0022430F"/>
    <w:pPr>
      <w:numPr>
        <w:ilvl w:val="5"/>
      </w:numPr>
    </w:pPr>
  </w:style>
  <w:style w:type="character" w:customStyle="1" w:styleId="ROSEEListStyle5Char">
    <w:name w:val="ROSEE List Style 5 Char"/>
    <w:basedOn w:val="ROSEEListStyle4Char"/>
    <w:link w:val="ROSEEListStyle5"/>
    <w:uiPriority w:val="99"/>
    <w:locked/>
    <w:rsid w:val="0022430F"/>
  </w:style>
  <w:style w:type="paragraph" w:customStyle="1" w:styleId="ROSEEListStyle7">
    <w:name w:val="ROSEE List Style 7"/>
    <w:basedOn w:val="ROSEEListStyle6"/>
    <w:link w:val="ROSEEListStyle7Char"/>
    <w:uiPriority w:val="99"/>
    <w:rsid w:val="0022430F"/>
    <w:pPr>
      <w:numPr>
        <w:ilvl w:val="6"/>
      </w:numPr>
    </w:pPr>
  </w:style>
  <w:style w:type="character" w:customStyle="1" w:styleId="ROSEEListStyle6Char">
    <w:name w:val="ROSEE List Style 6 Char"/>
    <w:basedOn w:val="ROSEEListStyle5Char"/>
    <w:link w:val="ROSEEListStyle6"/>
    <w:uiPriority w:val="99"/>
    <w:locked/>
    <w:rsid w:val="0022430F"/>
  </w:style>
  <w:style w:type="paragraph" w:customStyle="1" w:styleId="ROSEEListStyle8">
    <w:name w:val="ROSEE List Style 8"/>
    <w:basedOn w:val="ROSEEListStyle7"/>
    <w:link w:val="ROSEEListStyle8Char"/>
    <w:uiPriority w:val="99"/>
    <w:rsid w:val="0022430F"/>
    <w:pPr>
      <w:numPr>
        <w:ilvl w:val="7"/>
      </w:numPr>
    </w:pPr>
  </w:style>
  <w:style w:type="character" w:customStyle="1" w:styleId="ROSEEListStyle7Char">
    <w:name w:val="ROSEE List Style 7 Char"/>
    <w:basedOn w:val="ROSEEListStyle6Char"/>
    <w:link w:val="ROSEEListStyle7"/>
    <w:uiPriority w:val="99"/>
    <w:locked/>
    <w:rsid w:val="0022430F"/>
  </w:style>
  <w:style w:type="paragraph" w:customStyle="1" w:styleId="ROSEEListStyle9">
    <w:name w:val="ROSEE List Style 9"/>
    <w:basedOn w:val="ROSEEListStyle8"/>
    <w:link w:val="ROSEEListStyle9Char"/>
    <w:uiPriority w:val="99"/>
    <w:rsid w:val="0022430F"/>
    <w:pPr>
      <w:numPr>
        <w:ilvl w:val="8"/>
      </w:numPr>
    </w:pPr>
  </w:style>
  <w:style w:type="character" w:customStyle="1" w:styleId="ROSEEListStyle8Char">
    <w:name w:val="ROSEE List Style 8 Char"/>
    <w:basedOn w:val="ROSEEListStyle7Char"/>
    <w:link w:val="ROSEEListStyle8"/>
    <w:uiPriority w:val="99"/>
    <w:locked/>
    <w:rsid w:val="0022430F"/>
  </w:style>
  <w:style w:type="character" w:customStyle="1" w:styleId="ROSEEListStyle9Char">
    <w:name w:val="ROSEE List Style 9 Char"/>
    <w:basedOn w:val="ROSEEListStyle8Char"/>
    <w:link w:val="ROSEEListStyle9"/>
    <w:uiPriority w:val="99"/>
    <w:locked/>
    <w:rsid w:val="0022430F"/>
  </w:style>
  <w:style w:type="character" w:customStyle="1" w:styleId="ASbodyChar">
    <w:name w:val="AS body Char"/>
    <w:basedOn w:val="DefaultParagraphFont"/>
    <w:link w:val="ASbody"/>
    <w:uiPriority w:val="99"/>
    <w:locked/>
    <w:rsid w:val="008459F4"/>
    <w:rPr>
      <w:rFonts w:ascii="Arial" w:hAnsi="Arial" w:cs="Arial"/>
      <w:color w:val="4D4D4D"/>
      <w:lang w:val="en-GB" w:eastAsia="en-US"/>
    </w:rPr>
  </w:style>
  <w:style w:type="paragraph" w:customStyle="1" w:styleId="ASbody">
    <w:name w:val="AS body"/>
    <w:basedOn w:val="Normal"/>
    <w:link w:val="ASbodyChar"/>
    <w:uiPriority w:val="99"/>
    <w:rsid w:val="008459F4"/>
    <w:pPr>
      <w:spacing w:after="260" w:line="312" w:lineRule="auto"/>
      <w:ind w:firstLine="709"/>
      <w:jc w:val="both"/>
    </w:pPr>
    <w:rPr>
      <w:rFonts w:ascii="Arial" w:hAnsi="Arial" w:cs="Arial"/>
      <w:color w:val="4D4D4D"/>
      <w:sz w:val="20"/>
      <w:szCs w:val="20"/>
      <w:lang w:val="en-GB"/>
    </w:rPr>
  </w:style>
  <w:style w:type="table" w:customStyle="1" w:styleId="AStable1">
    <w:name w:val="AS table 1"/>
    <w:uiPriority w:val="99"/>
    <w:rsid w:val="008459F4"/>
    <w:pPr>
      <w:spacing w:before="120" w:after="120"/>
    </w:pPr>
    <w:rPr>
      <w:rFonts w:ascii="Arial" w:hAnsi="Arial"/>
      <w:color w:val="4D4D4D"/>
      <w:sz w:val="20"/>
      <w:szCs w:val="20"/>
    </w:rPr>
    <w:tblPr>
      <w:tblStyleRowBandSize w:val="1"/>
      <w:tblInd w:w="0" w:type="dxa"/>
      <w:tblBorders>
        <w:bottom w:val="single" w:sz="2" w:space="0" w:color="79B51C"/>
        <w:insideH w:val="single" w:sz="2" w:space="0" w:color="79B51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</w:style>
  <w:style w:type="table" w:styleId="LightList-Accent4">
    <w:name w:val="Light List Accent 4"/>
    <w:basedOn w:val="TableNormal"/>
    <w:uiPriority w:val="99"/>
    <w:rsid w:val="007C513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E1F63"/>
        <w:left w:val="single" w:sz="8" w:space="0" w:color="9E1F63"/>
        <w:bottom w:val="single" w:sz="8" w:space="0" w:color="9E1F63"/>
        <w:right w:val="single" w:sz="8" w:space="0" w:color="9E1F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E1F6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E1F63"/>
          <w:left w:val="single" w:sz="8" w:space="0" w:color="9E1F63"/>
          <w:bottom w:val="single" w:sz="8" w:space="0" w:color="9E1F63"/>
          <w:right w:val="single" w:sz="8" w:space="0" w:color="9E1F6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E1F63"/>
          <w:left w:val="single" w:sz="8" w:space="0" w:color="9E1F63"/>
          <w:bottom w:val="single" w:sz="8" w:space="0" w:color="9E1F63"/>
          <w:right w:val="single" w:sz="8" w:space="0" w:color="9E1F63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E1F63"/>
          <w:left w:val="single" w:sz="8" w:space="0" w:color="9E1F63"/>
          <w:bottom w:val="single" w:sz="8" w:space="0" w:color="9E1F63"/>
          <w:right w:val="single" w:sz="8" w:space="0" w:color="9E1F63"/>
        </w:tcBorders>
      </w:tcPr>
    </w:tblStylePr>
  </w:style>
  <w:style w:type="numbering" w:customStyle="1" w:styleId="AlpineSpaceListStyle">
    <w:name w:val="Alpine Space List Style"/>
    <w:rsid w:val="00280789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9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413</Words>
  <Characters>2360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belinha</dc:creator>
  <cp:keywords/>
  <dc:description/>
  <cp:lastModifiedBy>avpu020</cp:lastModifiedBy>
  <cp:revision>2</cp:revision>
  <cp:lastPrinted>2013-01-04T15:30:00Z</cp:lastPrinted>
  <dcterms:created xsi:type="dcterms:W3CDTF">2013-03-21T13:43:00Z</dcterms:created>
  <dcterms:modified xsi:type="dcterms:W3CDTF">2013-03-21T13:43:00Z</dcterms:modified>
</cp:coreProperties>
</file>